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1EB1E" w14:textId="77777777" w:rsidR="00052E72" w:rsidRDefault="00052E72" w:rsidP="00052E72">
      <w:pPr>
        <w:pStyle w:val="Default"/>
      </w:pPr>
    </w:p>
    <w:p w14:paraId="6495A1DB" w14:textId="43A91974" w:rsidR="00052E72" w:rsidRDefault="00052E72" w:rsidP="00052E72">
      <w:pPr>
        <w:pStyle w:val="Default"/>
        <w:rPr>
          <w:sz w:val="36"/>
          <w:szCs w:val="36"/>
        </w:rPr>
      </w:pPr>
      <w:r>
        <w:t xml:space="preserve"> </w:t>
      </w:r>
      <w:r>
        <w:rPr>
          <w:b/>
          <w:bCs/>
          <w:sz w:val="40"/>
          <w:szCs w:val="40"/>
        </w:rPr>
        <w:t>Metodebeskrivelse/prinsipper for offentliggjøring</w:t>
      </w:r>
      <w:r>
        <w:rPr>
          <w:sz w:val="36"/>
          <w:szCs w:val="36"/>
        </w:rPr>
        <w:t>(Åpen rapportering av finansielle overføringer)</w:t>
      </w:r>
    </w:p>
    <w:p w14:paraId="494242E5" w14:textId="58EB0124" w:rsidR="00052E72" w:rsidRDefault="00052E72" w:rsidP="00052E72">
      <w:pPr>
        <w:pStyle w:val="Default"/>
        <w:rPr>
          <w:sz w:val="36"/>
          <w:szCs w:val="36"/>
        </w:rPr>
      </w:pPr>
    </w:p>
    <w:p w14:paraId="4A97AF66" w14:textId="77777777" w:rsidR="00052E72" w:rsidRDefault="00052E72" w:rsidP="00052E72">
      <w:pPr>
        <w:pStyle w:val="Default"/>
        <w:rPr>
          <w:sz w:val="36"/>
          <w:szCs w:val="36"/>
        </w:rPr>
      </w:pPr>
    </w:p>
    <w:p w14:paraId="5B6F4518" w14:textId="0E0D172C" w:rsidR="00052E72" w:rsidRDefault="00052E72" w:rsidP="00052E72">
      <w:pPr>
        <w:pStyle w:val="Default"/>
        <w:rPr>
          <w:sz w:val="22"/>
          <w:szCs w:val="22"/>
        </w:rPr>
      </w:pPr>
      <w:r>
        <w:rPr>
          <w:sz w:val="22"/>
          <w:szCs w:val="22"/>
        </w:rPr>
        <w:t xml:space="preserve">Denne metodebeskrivelsen oppsummerer metodene som er brukt under denne åpne rapporteringen, dvs. den er en komplettering av rapportmalen, med mer spesifikk informasjon om fremgangsmåte. </w:t>
      </w:r>
    </w:p>
    <w:p w14:paraId="273EAD81" w14:textId="77777777" w:rsidR="00052E72" w:rsidRDefault="00052E72" w:rsidP="00052E72">
      <w:pPr>
        <w:pStyle w:val="Default"/>
        <w:rPr>
          <w:sz w:val="22"/>
          <w:szCs w:val="22"/>
        </w:rPr>
      </w:pPr>
    </w:p>
    <w:p w14:paraId="56BA9132" w14:textId="77777777" w:rsidR="00052E72" w:rsidRDefault="00052E72" w:rsidP="00052E72">
      <w:pPr>
        <w:pStyle w:val="Default"/>
        <w:rPr>
          <w:sz w:val="22"/>
          <w:szCs w:val="22"/>
        </w:rPr>
      </w:pPr>
      <w:r>
        <w:rPr>
          <w:b/>
          <w:bCs/>
          <w:sz w:val="22"/>
          <w:szCs w:val="22"/>
        </w:rPr>
        <w:t xml:space="preserve">Hva er inkludert i rapporteringen? </w:t>
      </w:r>
    </w:p>
    <w:p w14:paraId="4E60FF15" w14:textId="77777777" w:rsidR="00052E72" w:rsidRDefault="00052E72" w:rsidP="00052E72">
      <w:pPr>
        <w:pStyle w:val="Default"/>
        <w:rPr>
          <w:sz w:val="22"/>
          <w:szCs w:val="22"/>
        </w:rPr>
      </w:pPr>
      <w:r>
        <w:rPr>
          <w:sz w:val="22"/>
          <w:szCs w:val="22"/>
        </w:rPr>
        <w:t xml:space="preserve">Finansielle overføringer til helseansatte og sykehuspersonell (HCP) samt helsevesen (HCO) knyttet til aktivitetene til legemiddelbedrifter i forbindelse med reseptbelagte og reseptfrie legemidler til mennesker. </w:t>
      </w:r>
    </w:p>
    <w:p w14:paraId="64CF3F3E" w14:textId="77777777" w:rsidR="00052E72" w:rsidRDefault="00052E72" w:rsidP="00052E72">
      <w:pPr>
        <w:pStyle w:val="Default"/>
        <w:rPr>
          <w:b/>
          <w:bCs/>
          <w:sz w:val="22"/>
          <w:szCs w:val="22"/>
        </w:rPr>
      </w:pPr>
    </w:p>
    <w:p w14:paraId="7A26B340" w14:textId="2A930262" w:rsidR="00052E72" w:rsidRDefault="00052E72" w:rsidP="00052E72">
      <w:pPr>
        <w:pStyle w:val="Default"/>
        <w:rPr>
          <w:sz w:val="22"/>
          <w:szCs w:val="22"/>
        </w:rPr>
      </w:pPr>
      <w:r>
        <w:rPr>
          <w:b/>
          <w:bCs/>
          <w:sz w:val="22"/>
          <w:szCs w:val="22"/>
        </w:rPr>
        <w:t xml:space="preserve">Hva er en finansiell overføring? </w:t>
      </w:r>
    </w:p>
    <w:p w14:paraId="39B78A4C" w14:textId="77777777" w:rsidR="00052E72" w:rsidRDefault="00052E72" w:rsidP="00052E72">
      <w:pPr>
        <w:pStyle w:val="Default"/>
        <w:rPr>
          <w:sz w:val="22"/>
          <w:szCs w:val="22"/>
        </w:rPr>
      </w:pPr>
      <w:r>
        <w:rPr>
          <w:sz w:val="22"/>
          <w:szCs w:val="22"/>
        </w:rPr>
        <w:t xml:space="preserve">Finansielle overføringer kan være lønn, honorar eller annen utbetaling for utført arbeid, samt dekning av kostnader i forbindelse med utføring av oppdraget (f.eks. reise, kost, losji). Donasjoner og sponsing til helsevesenet (HCO) er også finansielle overføringer som skal rapporteres. </w:t>
      </w:r>
    </w:p>
    <w:p w14:paraId="6842C3B8" w14:textId="77777777" w:rsidR="00052E72" w:rsidRDefault="00052E72" w:rsidP="00052E72">
      <w:pPr>
        <w:pStyle w:val="Default"/>
        <w:rPr>
          <w:b/>
          <w:bCs/>
          <w:sz w:val="22"/>
          <w:szCs w:val="22"/>
        </w:rPr>
      </w:pPr>
    </w:p>
    <w:p w14:paraId="51415CC0" w14:textId="7DBA1EF6" w:rsidR="00052E72" w:rsidRDefault="00052E72" w:rsidP="00052E72">
      <w:pPr>
        <w:pStyle w:val="Default"/>
        <w:rPr>
          <w:sz w:val="22"/>
          <w:szCs w:val="22"/>
        </w:rPr>
      </w:pPr>
      <w:r>
        <w:rPr>
          <w:b/>
          <w:bCs/>
          <w:sz w:val="22"/>
          <w:szCs w:val="22"/>
        </w:rPr>
        <w:t xml:space="preserve">Når rapporteres data? </w:t>
      </w:r>
    </w:p>
    <w:p w14:paraId="5390151B" w14:textId="20B14504" w:rsidR="00052E72" w:rsidRDefault="00052E72" w:rsidP="00052E72">
      <w:pPr>
        <w:pStyle w:val="Default"/>
        <w:rPr>
          <w:sz w:val="22"/>
          <w:szCs w:val="22"/>
        </w:rPr>
      </w:pPr>
      <w:r>
        <w:rPr>
          <w:sz w:val="22"/>
          <w:szCs w:val="22"/>
        </w:rPr>
        <w:t>Offentliggjøring av data fra foregående kalenderår skal skje innen 6 måneder etter årets slutt. Publiseringen skjer i løpet av 202</w:t>
      </w:r>
      <w:r w:rsidR="00C55872">
        <w:rPr>
          <w:sz w:val="22"/>
          <w:szCs w:val="22"/>
        </w:rPr>
        <w:t>4</w:t>
      </w:r>
      <w:r>
        <w:rPr>
          <w:sz w:val="22"/>
          <w:szCs w:val="22"/>
        </w:rPr>
        <w:t xml:space="preserve"> basert på verdioverføringene i løpet av 202</w:t>
      </w:r>
      <w:r w:rsidR="00C55872">
        <w:rPr>
          <w:sz w:val="22"/>
          <w:szCs w:val="22"/>
        </w:rPr>
        <w:t>3</w:t>
      </w:r>
      <w:r>
        <w:rPr>
          <w:sz w:val="22"/>
          <w:szCs w:val="22"/>
        </w:rPr>
        <w:t>. Data rapporteres i henhold til kontantprinsippet, det vil si at de rapporteres det året verdioverføringen skjedde fysisk. Dermed kommer også godtgjørelse (og andre finansielle overføringer) som er inntjent i 202</w:t>
      </w:r>
      <w:r w:rsidR="00F62360">
        <w:rPr>
          <w:sz w:val="22"/>
          <w:szCs w:val="22"/>
        </w:rPr>
        <w:t>2</w:t>
      </w:r>
      <w:r>
        <w:rPr>
          <w:sz w:val="22"/>
          <w:szCs w:val="22"/>
        </w:rPr>
        <w:t xml:space="preserve"> og utbetalt i 202</w:t>
      </w:r>
      <w:r w:rsidR="00F62360">
        <w:rPr>
          <w:sz w:val="22"/>
          <w:szCs w:val="22"/>
        </w:rPr>
        <w:t>3</w:t>
      </w:r>
      <w:r>
        <w:rPr>
          <w:sz w:val="22"/>
          <w:szCs w:val="22"/>
        </w:rPr>
        <w:t xml:space="preserve"> til å rapporteres ved publiseringen i 202</w:t>
      </w:r>
      <w:r w:rsidR="00F62360">
        <w:rPr>
          <w:sz w:val="22"/>
          <w:szCs w:val="22"/>
        </w:rPr>
        <w:t>4</w:t>
      </w:r>
      <w:r>
        <w:rPr>
          <w:sz w:val="22"/>
          <w:szCs w:val="22"/>
        </w:rPr>
        <w:t xml:space="preserve">. </w:t>
      </w:r>
    </w:p>
    <w:p w14:paraId="1D209829" w14:textId="77777777" w:rsidR="00052E72" w:rsidRDefault="00052E72" w:rsidP="00052E72">
      <w:pPr>
        <w:pStyle w:val="Default"/>
        <w:rPr>
          <w:b/>
          <w:bCs/>
          <w:sz w:val="22"/>
          <w:szCs w:val="22"/>
        </w:rPr>
      </w:pPr>
    </w:p>
    <w:p w14:paraId="5986811A" w14:textId="645B4986" w:rsidR="00052E72" w:rsidRDefault="00052E72" w:rsidP="00052E72">
      <w:pPr>
        <w:pStyle w:val="Default"/>
        <w:rPr>
          <w:sz w:val="22"/>
          <w:szCs w:val="22"/>
        </w:rPr>
      </w:pPr>
      <w:r>
        <w:rPr>
          <w:b/>
          <w:bCs/>
          <w:sz w:val="22"/>
          <w:szCs w:val="22"/>
        </w:rPr>
        <w:t xml:space="preserve">Valuta? </w:t>
      </w:r>
    </w:p>
    <w:p w14:paraId="1813A98D" w14:textId="77777777" w:rsidR="00052E72" w:rsidRDefault="00052E72" w:rsidP="00052E72">
      <w:pPr>
        <w:pStyle w:val="Default"/>
        <w:rPr>
          <w:sz w:val="22"/>
          <w:szCs w:val="22"/>
        </w:rPr>
      </w:pPr>
      <w:r>
        <w:rPr>
          <w:sz w:val="22"/>
          <w:szCs w:val="22"/>
        </w:rPr>
        <w:t xml:space="preserve">Finansielle overføringer rapporteres i NOK. I de tilfellene der verdioverføringen har foregått i annen valuta, rapporteres verdioverføringen i NOK i henhold til den valutakursen som gjaldt på utbetalingstidspunkt. </w:t>
      </w:r>
    </w:p>
    <w:p w14:paraId="1753B5D6" w14:textId="77777777" w:rsidR="00052E72" w:rsidRDefault="00052E72" w:rsidP="00052E72">
      <w:pPr>
        <w:pStyle w:val="Default"/>
        <w:rPr>
          <w:b/>
          <w:bCs/>
          <w:sz w:val="22"/>
          <w:szCs w:val="22"/>
        </w:rPr>
      </w:pPr>
    </w:p>
    <w:p w14:paraId="455C374D" w14:textId="067A27C0" w:rsidR="00052E72" w:rsidRDefault="00052E72" w:rsidP="00052E72">
      <w:pPr>
        <w:pStyle w:val="Default"/>
        <w:rPr>
          <w:sz w:val="22"/>
          <w:szCs w:val="22"/>
        </w:rPr>
      </w:pPr>
      <w:r>
        <w:rPr>
          <w:b/>
          <w:bCs/>
          <w:sz w:val="22"/>
          <w:szCs w:val="22"/>
        </w:rPr>
        <w:t xml:space="preserve">Lønn, godtgjørelser og kostnader </w:t>
      </w:r>
    </w:p>
    <w:p w14:paraId="7DC25DD6" w14:textId="77777777" w:rsidR="00052E72" w:rsidRDefault="00052E72" w:rsidP="00052E72">
      <w:pPr>
        <w:pStyle w:val="Default"/>
        <w:rPr>
          <w:sz w:val="22"/>
          <w:szCs w:val="22"/>
        </w:rPr>
      </w:pPr>
      <w:r>
        <w:rPr>
          <w:sz w:val="22"/>
          <w:szCs w:val="22"/>
        </w:rPr>
        <w:t xml:space="preserve">For godtgjørelser som utbetales som </w:t>
      </w:r>
      <w:r>
        <w:rPr>
          <w:i/>
          <w:iCs/>
          <w:sz w:val="22"/>
          <w:szCs w:val="22"/>
        </w:rPr>
        <w:t>lønn</w:t>
      </w:r>
      <w:r>
        <w:rPr>
          <w:sz w:val="22"/>
          <w:szCs w:val="22"/>
        </w:rPr>
        <w:t xml:space="preserve">, rapporteres bruttolønn, men ingen sosiale utgifter. </w:t>
      </w:r>
    </w:p>
    <w:p w14:paraId="2496C4EB" w14:textId="77777777" w:rsidR="00052E72" w:rsidRDefault="00052E72" w:rsidP="00052E72">
      <w:pPr>
        <w:pStyle w:val="Default"/>
        <w:rPr>
          <w:sz w:val="22"/>
          <w:szCs w:val="22"/>
        </w:rPr>
      </w:pPr>
      <w:r>
        <w:rPr>
          <w:sz w:val="22"/>
          <w:szCs w:val="22"/>
        </w:rPr>
        <w:t xml:space="preserve">For godtgjørelser som </w:t>
      </w:r>
      <w:r>
        <w:rPr>
          <w:i/>
          <w:iCs/>
          <w:sz w:val="22"/>
          <w:szCs w:val="22"/>
        </w:rPr>
        <w:t>faktureres</w:t>
      </w:r>
      <w:r>
        <w:rPr>
          <w:sz w:val="22"/>
          <w:szCs w:val="22"/>
        </w:rPr>
        <w:t xml:space="preserve">, rapporteres det fakturerte beløpet unntatt mva. </w:t>
      </w:r>
    </w:p>
    <w:p w14:paraId="470D2DAF" w14:textId="77777777" w:rsidR="00052E72" w:rsidRDefault="00052E72" w:rsidP="00052E72">
      <w:pPr>
        <w:pStyle w:val="Default"/>
        <w:rPr>
          <w:sz w:val="22"/>
          <w:szCs w:val="22"/>
        </w:rPr>
      </w:pPr>
      <w:r>
        <w:rPr>
          <w:sz w:val="22"/>
          <w:szCs w:val="22"/>
        </w:rPr>
        <w:t xml:space="preserve">Kostnader i forbindelse med utføring av oppdraget blir rapportert separat, unntatt mva. </w:t>
      </w:r>
    </w:p>
    <w:p w14:paraId="5F9E62E5" w14:textId="77777777" w:rsidR="00052E72" w:rsidRDefault="00052E72" w:rsidP="00052E72">
      <w:pPr>
        <w:pStyle w:val="Default"/>
        <w:rPr>
          <w:sz w:val="22"/>
          <w:szCs w:val="22"/>
        </w:rPr>
      </w:pPr>
      <w:r>
        <w:rPr>
          <w:sz w:val="22"/>
          <w:szCs w:val="22"/>
        </w:rPr>
        <w:t xml:space="preserve">Hvis kostnader av begrenset verdi ikke kan skilles fra godtgjørelsen, rapporteres de som godtgjørelse. </w:t>
      </w:r>
    </w:p>
    <w:p w14:paraId="5A44E09A" w14:textId="5C0B3C4E" w:rsidR="00052E72" w:rsidRDefault="00052E72" w:rsidP="00052E72">
      <w:pPr>
        <w:pStyle w:val="Default"/>
        <w:rPr>
          <w:sz w:val="22"/>
          <w:szCs w:val="22"/>
        </w:rPr>
      </w:pPr>
      <w:r>
        <w:rPr>
          <w:sz w:val="22"/>
          <w:szCs w:val="22"/>
        </w:rPr>
        <w:t xml:space="preserve">Kompensasjon fra markedsundersøkelser gjennomført i henhold til LER (legemiddelbransjens etiske regelverk) rapporteres bare som godtgjørelse hvis respondenten er kjent for oppdragsgivende legemiddelbedrift. </w:t>
      </w:r>
    </w:p>
    <w:p w14:paraId="36156131" w14:textId="77777777" w:rsidR="00052E72" w:rsidRDefault="00052E72" w:rsidP="00052E72">
      <w:pPr>
        <w:pStyle w:val="Default"/>
        <w:rPr>
          <w:sz w:val="22"/>
          <w:szCs w:val="22"/>
        </w:rPr>
      </w:pPr>
    </w:p>
    <w:p w14:paraId="049C903F" w14:textId="055679D6" w:rsidR="00052E72" w:rsidRDefault="00052E72" w:rsidP="00052E72">
      <w:pPr>
        <w:pStyle w:val="Default"/>
        <w:rPr>
          <w:b/>
          <w:bCs/>
          <w:sz w:val="22"/>
          <w:szCs w:val="22"/>
        </w:rPr>
      </w:pPr>
    </w:p>
    <w:p w14:paraId="618CBC04" w14:textId="6F15C4E9" w:rsidR="00052E72" w:rsidRDefault="00052E72" w:rsidP="00052E72">
      <w:pPr>
        <w:pStyle w:val="Default"/>
        <w:rPr>
          <w:b/>
          <w:bCs/>
          <w:sz w:val="22"/>
          <w:szCs w:val="22"/>
        </w:rPr>
      </w:pPr>
    </w:p>
    <w:p w14:paraId="31300838" w14:textId="1AB823A3" w:rsidR="00052E72" w:rsidRDefault="00052E72" w:rsidP="00052E72">
      <w:pPr>
        <w:pStyle w:val="Default"/>
        <w:rPr>
          <w:b/>
          <w:bCs/>
          <w:sz w:val="22"/>
          <w:szCs w:val="22"/>
        </w:rPr>
      </w:pPr>
    </w:p>
    <w:p w14:paraId="253BEF25" w14:textId="07522A7F" w:rsidR="00052E72" w:rsidRDefault="00052E72" w:rsidP="00052E72">
      <w:pPr>
        <w:pStyle w:val="Default"/>
        <w:rPr>
          <w:b/>
          <w:bCs/>
          <w:sz w:val="22"/>
          <w:szCs w:val="22"/>
        </w:rPr>
      </w:pPr>
    </w:p>
    <w:p w14:paraId="1B3EEFC6" w14:textId="77777777" w:rsidR="00052E72" w:rsidRDefault="00052E72" w:rsidP="00052E72">
      <w:pPr>
        <w:pStyle w:val="Default"/>
        <w:rPr>
          <w:b/>
          <w:bCs/>
          <w:sz w:val="22"/>
          <w:szCs w:val="22"/>
        </w:rPr>
      </w:pPr>
    </w:p>
    <w:p w14:paraId="6DD888BA" w14:textId="77777777" w:rsidR="00052E72" w:rsidRDefault="00052E72" w:rsidP="00052E72">
      <w:pPr>
        <w:pStyle w:val="Default"/>
        <w:rPr>
          <w:b/>
          <w:bCs/>
          <w:sz w:val="22"/>
          <w:szCs w:val="22"/>
        </w:rPr>
      </w:pPr>
      <w:r>
        <w:rPr>
          <w:b/>
          <w:bCs/>
          <w:sz w:val="22"/>
          <w:szCs w:val="22"/>
        </w:rPr>
        <w:t xml:space="preserve">Hva rapporteres under HCP? </w:t>
      </w:r>
    </w:p>
    <w:p w14:paraId="69F4FA04" w14:textId="098C7E5E" w:rsidR="00052E72" w:rsidRDefault="00052E72" w:rsidP="00052E72">
      <w:pPr>
        <w:pStyle w:val="Default"/>
        <w:rPr>
          <w:color w:val="auto"/>
          <w:sz w:val="22"/>
          <w:szCs w:val="22"/>
        </w:rPr>
      </w:pPr>
      <w:r>
        <w:rPr>
          <w:color w:val="auto"/>
          <w:sz w:val="22"/>
          <w:szCs w:val="22"/>
        </w:rPr>
        <w:t xml:space="preserve">HCP betyr helseansatte og sykehuspersonell. Godtgjørelser i form av lønnsutbetalinger til enkeltpersoner samt kostnader i forbindelse med utføring av oppdraget rapporteres under HCP. </w:t>
      </w:r>
    </w:p>
    <w:p w14:paraId="76286AFA" w14:textId="77777777" w:rsidR="00052E72" w:rsidRDefault="00052E72" w:rsidP="00052E72">
      <w:pPr>
        <w:pStyle w:val="Default"/>
        <w:rPr>
          <w:color w:val="auto"/>
          <w:sz w:val="22"/>
          <w:szCs w:val="22"/>
        </w:rPr>
      </w:pPr>
      <w:r>
        <w:rPr>
          <w:color w:val="auto"/>
          <w:sz w:val="22"/>
          <w:szCs w:val="22"/>
        </w:rPr>
        <w:t xml:space="preserve">Når det gjelder adressen der virksomheten hovedsakelig bedrives, angis arbeidsplassadressen for HCP. </w:t>
      </w:r>
    </w:p>
    <w:p w14:paraId="1DF863B6" w14:textId="77777777" w:rsidR="00052E72" w:rsidRDefault="00052E72" w:rsidP="00052E72">
      <w:pPr>
        <w:pStyle w:val="Default"/>
        <w:rPr>
          <w:b/>
          <w:bCs/>
          <w:color w:val="auto"/>
          <w:sz w:val="22"/>
          <w:szCs w:val="22"/>
        </w:rPr>
      </w:pPr>
    </w:p>
    <w:p w14:paraId="079CFEDF" w14:textId="27024AB2" w:rsidR="00052E72" w:rsidRDefault="00052E72" w:rsidP="00052E72">
      <w:pPr>
        <w:pStyle w:val="Default"/>
        <w:rPr>
          <w:color w:val="auto"/>
          <w:sz w:val="22"/>
          <w:szCs w:val="22"/>
        </w:rPr>
      </w:pPr>
      <w:r>
        <w:rPr>
          <w:b/>
          <w:bCs/>
          <w:color w:val="auto"/>
          <w:sz w:val="22"/>
          <w:szCs w:val="22"/>
        </w:rPr>
        <w:t xml:space="preserve">Hva rapporteres under HCO? </w:t>
      </w:r>
    </w:p>
    <w:p w14:paraId="2CEA62D7" w14:textId="77777777" w:rsidR="00052E72" w:rsidRDefault="00052E72" w:rsidP="00052E72">
      <w:pPr>
        <w:pStyle w:val="Default"/>
        <w:rPr>
          <w:color w:val="auto"/>
          <w:sz w:val="22"/>
          <w:szCs w:val="22"/>
        </w:rPr>
      </w:pPr>
      <w:r>
        <w:rPr>
          <w:color w:val="auto"/>
          <w:sz w:val="22"/>
          <w:szCs w:val="22"/>
        </w:rPr>
        <w:t xml:space="preserve">HCO betyr helseorganisasjon. Godtgjørelser og kostnader som faktureres fra enkelte firmaer, handelsselskaper, aksjeselskaper og kommandittselskaper rapporteres under HCO. For oppdrag utført i tjenesten rapporteres beløp utbetalt til organisasjon/klinikk eller sykehusavdeling under HCO. Donasjoner og sponsing til helsevesenet (HCO) rapporteres også under HCO. </w:t>
      </w:r>
    </w:p>
    <w:p w14:paraId="2EAA5E28" w14:textId="77777777" w:rsidR="00052E72" w:rsidRDefault="00052E72" w:rsidP="00052E72">
      <w:pPr>
        <w:pStyle w:val="Default"/>
        <w:rPr>
          <w:b/>
          <w:bCs/>
          <w:color w:val="auto"/>
          <w:sz w:val="22"/>
          <w:szCs w:val="22"/>
        </w:rPr>
      </w:pPr>
    </w:p>
    <w:p w14:paraId="36DEA3EE" w14:textId="5D15F6CF" w:rsidR="00052E72" w:rsidRDefault="00052E72" w:rsidP="00052E72">
      <w:pPr>
        <w:pStyle w:val="Default"/>
        <w:rPr>
          <w:color w:val="auto"/>
          <w:sz w:val="22"/>
          <w:szCs w:val="22"/>
        </w:rPr>
      </w:pPr>
      <w:r>
        <w:rPr>
          <w:b/>
          <w:bCs/>
          <w:color w:val="auto"/>
          <w:sz w:val="22"/>
          <w:szCs w:val="22"/>
        </w:rPr>
        <w:t xml:space="preserve">Hva inneholder radene "ANNET"? </w:t>
      </w:r>
    </w:p>
    <w:p w14:paraId="1643A26D" w14:textId="3830B66B" w:rsidR="00052E72" w:rsidRDefault="00052E72" w:rsidP="00052E72">
      <w:pPr>
        <w:pStyle w:val="Default"/>
        <w:rPr>
          <w:color w:val="auto"/>
          <w:sz w:val="22"/>
          <w:szCs w:val="22"/>
        </w:rPr>
      </w:pPr>
      <w:r>
        <w:rPr>
          <w:color w:val="auto"/>
          <w:sz w:val="22"/>
          <w:szCs w:val="22"/>
        </w:rPr>
        <w:t xml:space="preserve">For lønnsutbetalinger samt utbetaling til enkeltfirma kreves samtykke for publisering i henhold til personvernloven. I de tilfellene samtykke ikke er gitt, rapporteres finansielle overføringer som uspesifikke totalbeløp under "ANNET". Der rapporteres også antallet mottakere der samtykke ikke er gitt, samt den prosentuelle andelen av det totale antallet mottakere. </w:t>
      </w:r>
    </w:p>
    <w:p w14:paraId="3FD302F5" w14:textId="77777777" w:rsidR="00052E72" w:rsidRDefault="00052E72" w:rsidP="00052E72">
      <w:pPr>
        <w:pStyle w:val="Default"/>
        <w:rPr>
          <w:color w:val="auto"/>
          <w:sz w:val="22"/>
          <w:szCs w:val="22"/>
        </w:rPr>
      </w:pPr>
    </w:p>
    <w:p w14:paraId="3BBAF595" w14:textId="77777777" w:rsidR="00052E72" w:rsidRDefault="00052E72" w:rsidP="00052E72">
      <w:pPr>
        <w:pStyle w:val="Default"/>
        <w:rPr>
          <w:color w:val="auto"/>
          <w:sz w:val="22"/>
          <w:szCs w:val="22"/>
        </w:rPr>
      </w:pPr>
      <w:r>
        <w:rPr>
          <w:b/>
          <w:bCs/>
          <w:color w:val="auto"/>
          <w:sz w:val="22"/>
          <w:szCs w:val="22"/>
        </w:rPr>
        <w:t xml:space="preserve">Hva rapporteres under FoU (totalsum)? </w:t>
      </w:r>
    </w:p>
    <w:p w14:paraId="0E6C21A2" w14:textId="77777777" w:rsidR="00052E72" w:rsidRDefault="00052E72" w:rsidP="00052E72">
      <w:pPr>
        <w:pStyle w:val="Default"/>
        <w:rPr>
          <w:color w:val="auto"/>
          <w:sz w:val="22"/>
          <w:szCs w:val="22"/>
        </w:rPr>
      </w:pPr>
      <w:r>
        <w:rPr>
          <w:color w:val="auto"/>
          <w:sz w:val="22"/>
          <w:szCs w:val="22"/>
        </w:rPr>
        <w:t xml:space="preserve">Med verdioverføring til forskning og utvikling menes verdioverføring til mottaker i forbindelse med planlegging eller utføring av (i) ikke-klinisk studie (definert i OECDs prinsipper for god laboratorieskikk), (ii) klinisk utprøvning eller (iii) ikke-intervensjonsstudie som omfatter innsamling av pasientdata fra helseansatte og sykehuspersonell eller for deres regning. </w:t>
      </w:r>
    </w:p>
    <w:p w14:paraId="3C10E27E" w14:textId="77777777" w:rsidR="00052E72" w:rsidRDefault="00052E72" w:rsidP="00052E72">
      <w:pPr>
        <w:pStyle w:val="Default"/>
        <w:rPr>
          <w:b/>
          <w:bCs/>
          <w:color w:val="auto"/>
          <w:sz w:val="22"/>
          <w:szCs w:val="22"/>
        </w:rPr>
      </w:pPr>
    </w:p>
    <w:p w14:paraId="655308C9" w14:textId="1D2553E9" w:rsidR="00052E72" w:rsidRDefault="00052E72" w:rsidP="00052E72">
      <w:pPr>
        <w:pStyle w:val="Default"/>
        <w:rPr>
          <w:color w:val="auto"/>
          <w:sz w:val="22"/>
          <w:szCs w:val="22"/>
        </w:rPr>
      </w:pPr>
      <w:r>
        <w:rPr>
          <w:b/>
          <w:bCs/>
          <w:color w:val="auto"/>
          <w:sz w:val="22"/>
          <w:szCs w:val="22"/>
        </w:rPr>
        <w:t xml:space="preserve">Hva rapporteres under sponsing? </w:t>
      </w:r>
    </w:p>
    <w:p w14:paraId="3D84E50E" w14:textId="77777777" w:rsidR="00052E72" w:rsidRDefault="00052E72" w:rsidP="00052E72">
      <w:pPr>
        <w:pStyle w:val="Default"/>
        <w:rPr>
          <w:color w:val="auto"/>
          <w:sz w:val="22"/>
          <w:szCs w:val="22"/>
        </w:rPr>
      </w:pPr>
      <w:r>
        <w:rPr>
          <w:color w:val="auto"/>
          <w:sz w:val="22"/>
          <w:szCs w:val="22"/>
        </w:rPr>
        <w:t xml:space="preserve">Med sponsing menes økonomisk eller annen støtte, og det omfatter en markedsmessig motprestasjon, som f.eks. </w:t>
      </w:r>
      <w:r>
        <w:rPr>
          <w:i/>
          <w:iCs/>
          <w:color w:val="auto"/>
          <w:sz w:val="22"/>
          <w:szCs w:val="22"/>
        </w:rPr>
        <w:t>utstillingssted eller annen eksponering</w:t>
      </w:r>
      <w:r>
        <w:rPr>
          <w:color w:val="auto"/>
          <w:sz w:val="22"/>
          <w:szCs w:val="22"/>
        </w:rPr>
        <w:t xml:space="preserve">. Legemiddelbedrifter skal kun tilby sponsing til helsevesenet eller interesseforening for å dekke faktiske, dokumenterte, skjellige og direkte kostnader som er nødvendige for de yrkesmessige delene, f.eks. </w:t>
      </w:r>
    </w:p>
    <w:p w14:paraId="2E54225A" w14:textId="77777777" w:rsidR="00052E72" w:rsidRDefault="00052E72" w:rsidP="00052E72">
      <w:pPr>
        <w:pStyle w:val="Default"/>
        <w:rPr>
          <w:color w:val="auto"/>
          <w:sz w:val="22"/>
          <w:szCs w:val="22"/>
        </w:rPr>
      </w:pPr>
      <w:r>
        <w:rPr>
          <w:color w:val="auto"/>
          <w:sz w:val="22"/>
          <w:szCs w:val="22"/>
        </w:rPr>
        <w:t xml:space="preserve">– Honorarer til forelesere </w:t>
      </w:r>
    </w:p>
    <w:p w14:paraId="6CB6AF7C" w14:textId="77777777" w:rsidR="00052E72" w:rsidRDefault="00052E72" w:rsidP="00052E72">
      <w:pPr>
        <w:pStyle w:val="Default"/>
        <w:rPr>
          <w:color w:val="auto"/>
          <w:sz w:val="22"/>
          <w:szCs w:val="22"/>
        </w:rPr>
      </w:pPr>
      <w:r>
        <w:rPr>
          <w:color w:val="auto"/>
          <w:sz w:val="22"/>
          <w:szCs w:val="22"/>
        </w:rPr>
        <w:t xml:space="preserve">– Lokaler </w:t>
      </w:r>
    </w:p>
    <w:p w14:paraId="37770B41" w14:textId="77777777" w:rsidR="00052E72" w:rsidRDefault="00052E72" w:rsidP="00052E72">
      <w:pPr>
        <w:pStyle w:val="Default"/>
        <w:rPr>
          <w:color w:val="auto"/>
          <w:sz w:val="22"/>
          <w:szCs w:val="22"/>
        </w:rPr>
      </w:pPr>
      <w:r>
        <w:rPr>
          <w:color w:val="auto"/>
          <w:sz w:val="22"/>
          <w:szCs w:val="22"/>
        </w:rPr>
        <w:t xml:space="preserve">– Teknisk utstyr </w:t>
      </w:r>
    </w:p>
    <w:p w14:paraId="6CF782F8" w14:textId="77777777" w:rsidR="00052E72" w:rsidRDefault="00052E72" w:rsidP="00052E72">
      <w:pPr>
        <w:pStyle w:val="Default"/>
        <w:rPr>
          <w:color w:val="auto"/>
          <w:sz w:val="22"/>
          <w:szCs w:val="22"/>
        </w:rPr>
      </w:pPr>
      <w:r>
        <w:rPr>
          <w:color w:val="auto"/>
          <w:sz w:val="22"/>
          <w:szCs w:val="22"/>
        </w:rPr>
        <w:t xml:space="preserve">– Moderate måltider i tilknytning til dette </w:t>
      </w:r>
    </w:p>
    <w:p w14:paraId="6E68536F" w14:textId="77777777" w:rsidR="00052E72" w:rsidRDefault="00052E72" w:rsidP="00052E72">
      <w:pPr>
        <w:pStyle w:val="Default"/>
        <w:rPr>
          <w:color w:val="auto"/>
          <w:sz w:val="22"/>
          <w:szCs w:val="22"/>
        </w:rPr>
      </w:pPr>
      <w:r>
        <w:rPr>
          <w:color w:val="auto"/>
          <w:sz w:val="22"/>
          <w:szCs w:val="22"/>
        </w:rPr>
        <w:t xml:space="preserve">– Kostnader til opplæringsmateriell </w:t>
      </w:r>
    </w:p>
    <w:p w14:paraId="3355C688" w14:textId="77777777" w:rsidR="00052E72" w:rsidRDefault="00052E72" w:rsidP="00052E72">
      <w:pPr>
        <w:pStyle w:val="Default"/>
        <w:rPr>
          <w:color w:val="auto"/>
          <w:sz w:val="22"/>
          <w:szCs w:val="22"/>
        </w:rPr>
      </w:pPr>
      <w:r>
        <w:rPr>
          <w:color w:val="auto"/>
          <w:sz w:val="22"/>
          <w:szCs w:val="22"/>
        </w:rPr>
        <w:t xml:space="preserve">– Annonsering av sammenkomster </w:t>
      </w:r>
    </w:p>
    <w:p w14:paraId="4B5C8995" w14:textId="7CAE16F6" w:rsidR="002A7E35" w:rsidRPr="00052E72" w:rsidRDefault="00052E72" w:rsidP="00052E72">
      <w:pPr>
        <w:rPr>
          <w:lang w:val="sv-SE"/>
        </w:rPr>
      </w:pPr>
      <w:r w:rsidRPr="00052E72">
        <w:rPr>
          <w:szCs w:val="22"/>
          <w:lang w:val="sv-SE"/>
        </w:rPr>
        <w:t>For internasjonale kongresser på det svenske markedet rapporteres evt. sponsing i det landet der arrangøren holder til.</w:t>
      </w:r>
    </w:p>
    <w:sectPr w:rsidR="002A7E35" w:rsidRPr="00052E72" w:rsidSect="00471DF1">
      <w:headerReference w:type="default" r:id="rId11"/>
      <w:footerReference w:type="default" r:id="rId12"/>
      <w:headerReference w:type="first" r:id="rId13"/>
      <w:footerReference w:type="first" r:id="rId14"/>
      <w:type w:val="continuous"/>
      <w:pgSz w:w="11906" w:h="16838" w:code="9"/>
      <w:pgMar w:top="2552" w:right="1134" w:bottom="2268" w:left="1134" w:header="567" w:footer="45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BA3B4" w14:textId="77777777" w:rsidR="004B40E7" w:rsidRDefault="004B40E7">
      <w:r>
        <w:separator/>
      </w:r>
    </w:p>
  </w:endnote>
  <w:endnote w:type="continuationSeparator" w:id="0">
    <w:p w14:paraId="4572A329" w14:textId="77777777" w:rsidR="004B40E7" w:rsidRDefault="004B4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09"/>
      <w:gridCol w:w="2410"/>
      <w:gridCol w:w="2409"/>
      <w:gridCol w:w="2410"/>
    </w:tblGrid>
    <w:tr w:rsidR="00052E72" w14:paraId="2761E499" w14:textId="77777777" w:rsidTr="005E54EB">
      <w:tc>
        <w:tcPr>
          <w:tcW w:w="2409" w:type="dxa"/>
        </w:tcPr>
        <w:p w14:paraId="45DCF507" w14:textId="77777777" w:rsidR="00052E72" w:rsidRPr="00052E72" w:rsidRDefault="00052E72" w:rsidP="00052E72">
          <w:pPr>
            <w:pStyle w:val="Footer"/>
            <w:rPr>
              <w:rStyle w:val="Strong"/>
              <w:lang w:val="sv-SE"/>
            </w:rPr>
          </w:pPr>
          <w:r w:rsidRPr="00052E72">
            <w:rPr>
              <w:rStyle w:val="Strong"/>
              <w:lang w:val="sv-SE"/>
            </w:rPr>
            <w:t>Orion Pharma AS</w:t>
          </w:r>
        </w:p>
        <w:p w14:paraId="48B0DA92" w14:textId="77777777" w:rsidR="00052E72" w:rsidRPr="00052E72" w:rsidRDefault="00052E72" w:rsidP="00052E72">
          <w:pPr>
            <w:pStyle w:val="Footer"/>
            <w:rPr>
              <w:lang w:val="sv-SE"/>
            </w:rPr>
          </w:pPr>
          <w:r w:rsidRPr="00052E72">
            <w:rPr>
              <w:lang w:val="sv-SE"/>
            </w:rPr>
            <w:t>Sandakerveien 130</w:t>
          </w:r>
          <w:r>
            <w:rPr>
              <w:lang w:val="sv-SE"/>
            </w:rPr>
            <w:t>, 0484 Oslo</w:t>
          </w:r>
        </w:p>
        <w:p w14:paraId="43BDE263" w14:textId="77777777" w:rsidR="00052E72" w:rsidRPr="00052E72" w:rsidRDefault="00052E72" w:rsidP="00052E72">
          <w:pPr>
            <w:pStyle w:val="Footer"/>
            <w:rPr>
              <w:lang w:val="sv-SE"/>
            </w:rPr>
          </w:pPr>
          <w:r w:rsidRPr="00052E72">
            <w:rPr>
              <w:lang w:val="sv-SE"/>
            </w:rPr>
            <w:t>P</w:t>
          </w:r>
          <w:r>
            <w:rPr>
              <w:lang w:val="sv-SE"/>
            </w:rPr>
            <w:t>ostboks 4366, 0402 Oslo</w:t>
          </w:r>
        </w:p>
        <w:p w14:paraId="66A2D784" w14:textId="77777777" w:rsidR="00052E72" w:rsidRPr="00052E72" w:rsidRDefault="00052E72" w:rsidP="00052E72">
          <w:pPr>
            <w:pStyle w:val="Footer"/>
            <w:rPr>
              <w:rStyle w:val="Strong"/>
              <w:rFonts w:asciiTheme="minorHAnsi" w:hAnsiTheme="minorHAnsi"/>
              <w:b w:val="0"/>
              <w:bCs w:val="0"/>
              <w:lang w:val="sv-SE"/>
            </w:rPr>
          </w:pPr>
          <w:r w:rsidRPr="00052E72">
            <w:rPr>
              <w:lang w:val="sv-SE"/>
            </w:rPr>
            <w:t>Tel.</w:t>
          </w:r>
          <w:r>
            <w:rPr>
              <w:lang w:val="sv-SE"/>
            </w:rPr>
            <w:t xml:space="preserve"> 40 00 42 10</w:t>
          </w:r>
          <w:r w:rsidRPr="00052E72">
            <w:rPr>
              <w:lang w:val="sv-SE"/>
            </w:rPr>
            <w:br/>
          </w:r>
          <w:hyperlink r:id="rId1" w:history="1">
            <w:r w:rsidRPr="006157A0">
              <w:rPr>
                <w:rStyle w:val="Hyperlink"/>
                <w:rFonts w:asciiTheme="majorHAnsi" w:hAnsiTheme="majorHAnsi"/>
                <w:lang w:val="sv-SE"/>
              </w:rPr>
              <w:t>www.orionpharma.no</w:t>
            </w:r>
          </w:hyperlink>
        </w:p>
      </w:tc>
      <w:tc>
        <w:tcPr>
          <w:tcW w:w="2410" w:type="dxa"/>
        </w:tcPr>
        <w:p w14:paraId="1032BDD8" w14:textId="77777777" w:rsidR="00052E72" w:rsidRPr="00440F58" w:rsidRDefault="00052E72" w:rsidP="00052E72">
          <w:pPr>
            <w:pStyle w:val="Footer"/>
            <w:rPr>
              <w:lang w:val="en-US"/>
            </w:rPr>
          </w:pPr>
        </w:p>
      </w:tc>
      <w:tc>
        <w:tcPr>
          <w:tcW w:w="2409" w:type="dxa"/>
        </w:tcPr>
        <w:p w14:paraId="05A9C79C" w14:textId="77777777" w:rsidR="00052E72" w:rsidRPr="00440F58" w:rsidRDefault="00052E72" w:rsidP="00052E72">
          <w:pPr>
            <w:pStyle w:val="Footer"/>
            <w:rPr>
              <w:lang w:val="en-US"/>
            </w:rPr>
          </w:pPr>
        </w:p>
        <w:p w14:paraId="5D5B71BA" w14:textId="77777777" w:rsidR="00052E72" w:rsidRDefault="00052E72" w:rsidP="00052E72">
          <w:pPr>
            <w:pStyle w:val="Footer"/>
          </w:pPr>
        </w:p>
      </w:tc>
      <w:tc>
        <w:tcPr>
          <w:tcW w:w="2410" w:type="dxa"/>
          <w:vAlign w:val="bottom"/>
        </w:tcPr>
        <w:p w14:paraId="1826E668" w14:textId="77777777" w:rsidR="00052E72" w:rsidRPr="003E375F" w:rsidRDefault="00052E72" w:rsidP="00052E72">
          <w:pPr>
            <w:pStyle w:val="Footer"/>
            <w:jc w:val="right"/>
            <w:rPr>
              <w:sz w:val="22"/>
              <w:szCs w:val="22"/>
            </w:rPr>
          </w:pPr>
          <w:r w:rsidRPr="003E375F">
            <w:rPr>
              <w:sz w:val="22"/>
              <w:szCs w:val="22"/>
            </w:rPr>
            <w:fldChar w:fldCharType="begin"/>
          </w:r>
          <w:r w:rsidRPr="003E375F">
            <w:rPr>
              <w:sz w:val="22"/>
              <w:szCs w:val="22"/>
            </w:rPr>
            <w:instrText xml:space="preserve"> PAGE   \* MERGEFORMAT </w:instrText>
          </w:r>
          <w:r w:rsidRPr="003E375F">
            <w:rPr>
              <w:sz w:val="22"/>
              <w:szCs w:val="22"/>
            </w:rPr>
            <w:fldChar w:fldCharType="separate"/>
          </w:r>
          <w:r w:rsidRPr="003E375F">
            <w:rPr>
              <w:sz w:val="22"/>
              <w:szCs w:val="22"/>
            </w:rPr>
            <w:t>1</w:t>
          </w:r>
          <w:r w:rsidRPr="003E375F">
            <w:rPr>
              <w:sz w:val="22"/>
              <w:szCs w:val="22"/>
            </w:rPr>
            <w:fldChar w:fldCharType="end"/>
          </w:r>
          <w:r>
            <w:rPr>
              <w:sz w:val="22"/>
              <w:szCs w:val="22"/>
            </w:rPr>
            <w:t>/</w:t>
          </w:r>
          <w:r w:rsidRPr="003E375F">
            <w:rPr>
              <w:sz w:val="22"/>
              <w:szCs w:val="22"/>
            </w:rPr>
            <w:fldChar w:fldCharType="begin"/>
          </w:r>
          <w:r w:rsidRPr="003E375F">
            <w:rPr>
              <w:sz w:val="22"/>
              <w:szCs w:val="22"/>
            </w:rPr>
            <w:instrText xml:space="preserve"> NUMPAGES   \* MERGEFORMAT </w:instrText>
          </w:r>
          <w:r w:rsidRPr="003E375F">
            <w:rPr>
              <w:sz w:val="22"/>
              <w:szCs w:val="22"/>
            </w:rPr>
            <w:fldChar w:fldCharType="separate"/>
          </w:r>
          <w:r w:rsidRPr="003E375F">
            <w:rPr>
              <w:sz w:val="22"/>
              <w:szCs w:val="22"/>
            </w:rPr>
            <w:t>2</w:t>
          </w:r>
          <w:r w:rsidRPr="003E375F">
            <w:rPr>
              <w:sz w:val="22"/>
              <w:szCs w:val="22"/>
            </w:rPr>
            <w:fldChar w:fldCharType="end"/>
          </w:r>
        </w:p>
      </w:tc>
    </w:tr>
  </w:tbl>
  <w:p w14:paraId="39FA86DF" w14:textId="77777777" w:rsidR="00715EAA" w:rsidRDefault="00715EAA" w:rsidP="0044246B">
    <w:pPr>
      <w:pStyle w:val="Cgrow"/>
    </w:pPr>
  </w:p>
  <w:p w14:paraId="1867FD59" w14:textId="77777777" w:rsidR="00CC05C1" w:rsidRDefault="00CC05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09"/>
      <w:gridCol w:w="2410"/>
      <w:gridCol w:w="2409"/>
      <w:gridCol w:w="2410"/>
    </w:tblGrid>
    <w:tr w:rsidR="007A5133" w14:paraId="0A7B2E1D" w14:textId="77777777" w:rsidTr="00040B7B">
      <w:tc>
        <w:tcPr>
          <w:tcW w:w="2409" w:type="dxa"/>
        </w:tcPr>
        <w:p w14:paraId="6B4EB862" w14:textId="4FBD6B24" w:rsidR="007A5133" w:rsidRPr="00440F58" w:rsidRDefault="007A5133" w:rsidP="00051F67">
          <w:pPr>
            <w:pStyle w:val="Footer"/>
            <w:rPr>
              <w:rStyle w:val="Strong"/>
              <w:lang w:val="en-US"/>
            </w:rPr>
          </w:pPr>
          <w:r w:rsidRPr="00440F58">
            <w:rPr>
              <w:rStyle w:val="Strong"/>
              <w:lang w:val="en-US"/>
            </w:rPr>
            <w:t xml:space="preserve">Orion </w:t>
          </w:r>
          <w:r w:rsidR="00052E72">
            <w:rPr>
              <w:rStyle w:val="Strong"/>
              <w:lang w:val="en-US"/>
            </w:rPr>
            <w:t>Pharma AS</w:t>
          </w:r>
        </w:p>
        <w:p w14:paraId="3C2ECB50" w14:textId="625FB095" w:rsidR="00052E72" w:rsidRPr="00052E72" w:rsidRDefault="00052E72" w:rsidP="00440F58">
          <w:pPr>
            <w:pStyle w:val="Footer"/>
            <w:rPr>
              <w:lang w:val="sv-SE"/>
            </w:rPr>
          </w:pPr>
          <w:r w:rsidRPr="00052E72">
            <w:rPr>
              <w:lang w:val="sv-SE"/>
            </w:rPr>
            <w:t>Sandakerveien 130</w:t>
          </w:r>
          <w:r>
            <w:rPr>
              <w:lang w:val="sv-SE"/>
            </w:rPr>
            <w:t>, 0484 Oslo</w:t>
          </w:r>
        </w:p>
        <w:p w14:paraId="460478AB" w14:textId="14355A63" w:rsidR="007A5133" w:rsidRPr="00052E72" w:rsidRDefault="00052E72" w:rsidP="00440F58">
          <w:pPr>
            <w:pStyle w:val="Footer"/>
            <w:rPr>
              <w:lang w:val="sv-SE"/>
            </w:rPr>
          </w:pPr>
          <w:r w:rsidRPr="00052E72">
            <w:rPr>
              <w:lang w:val="sv-SE"/>
            </w:rPr>
            <w:t>P</w:t>
          </w:r>
          <w:r>
            <w:rPr>
              <w:lang w:val="sv-SE"/>
            </w:rPr>
            <w:t>ostboks 4366, 0402 Oslo</w:t>
          </w:r>
        </w:p>
        <w:p w14:paraId="349615B5" w14:textId="7F753379" w:rsidR="007A5133" w:rsidRPr="00052E72" w:rsidRDefault="007A5133" w:rsidP="00440F58">
          <w:pPr>
            <w:pStyle w:val="Footer"/>
            <w:rPr>
              <w:rStyle w:val="Strong"/>
              <w:rFonts w:asciiTheme="minorHAnsi" w:hAnsiTheme="minorHAnsi"/>
              <w:b w:val="0"/>
              <w:bCs w:val="0"/>
              <w:lang w:val="sv-SE"/>
            </w:rPr>
          </w:pPr>
          <w:r w:rsidRPr="00052E72">
            <w:rPr>
              <w:lang w:val="sv-SE"/>
            </w:rPr>
            <w:t>Tel.</w:t>
          </w:r>
          <w:r w:rsidR="00052E72">
            <w:rPr>
              <w:lang w:val="sv-SE"/>
            </w:rPr>
            <w:t xml:space="preserve"> 40 00 42 10</w:t>
          </w:r>
          <w:r w:rsidRPr="00052E72">
            <w:rPr>
              <w:lang w:val="sv-SE"/>
            </w:rPr>
            <w:br/>
          </w:r>
          <w:hyperlink r:id="rId1" w:history="1">
            <w:r w:rsidR="00052E72" w:rsidRPr="006157A0">
              <w:rPr>
                <w:rStyle w:val="Hyperlink"/>
                <w:rFonts w:asciiTheme="majorHAnsi" w:hAnsiTheme="majorHAnsi"/>
                <w:lang w:val="sv-SE"/>
              </w:rPr>
              <w:t>www.orionpharma.no</w:t>
            </w:r>
          </w:hyperlink>
        </w:p>
      </w:tc>
      <w:tc>
        <w:tcPr>
          <w:tcW w:w="2410" w:type="dxa"/>
        </w:tcPr>
        <w:p w14:paraId="15CD6F9F" w14:textId="4E44A39D" w:rsidR="007A5133" w:rsidRPr="00440F58" w:rsidRDefault="007A5133" w:rsidP="00440F58">
          <w:pPr>
            <w:pStyle w:val="Footer"/>
            <w:rPr>
              <w:lang w:val="en-US"/>
            </w:rPr>
          </w:pPr>
        </w:p>
      </w:tc>
      <w:tc>
        <w:tcPr>
          <w:tcW w:w="2409" w:type="dxa"/>
        </w:tcPr>
        <w:p w14:paraId="053FE2DC" w14:textId="77777777" w:rsidR="007A5133" w:rsidRPr="00440F58" w:rsidRDefault="007A5133" w:rsidP="003E375F">
          <w:pPr>
            <w:pStyle w:val="Footer"/>
            <w:rPr>
              <w:lang w:val="en-US"/>
            </w:rPr>
          </w:pPr>
        </w:p>
        <w:p w14:paraId="7EEEB8F5" w14:textId="77777777" w:rsidR="007A5133" w:rsidRDefault="007A5133" w:rsidP="00AB0C69">
          <w:pPr>
            <w:pStyle w:val="Footer"/>
          </w:pPr>
        </w:p>
      </w:tc>
      <w:tc>
        <w:tcPr>
          <w:tcW w:w="2410" w:type="dxa"/>
          <w:vAlign w:val="bottom"/>
        </w:tcPr>
        <w:p w14:paraId="273A8132" w14:textId="77777777" w:rsidR="007A5133" w:rsidRPr="003E375F" w:rsidRDefault="007A5133" w:rsidP="003E375F">
          <w:pPr>
            <w:pStyle w:val="Footer"/>
            <w:jc w:val="right"/>
            <w:rPr>
              <w:sz w:val="22"/>
              <w:szCs w:val="22"/>
            </w:rPr>
          </w:pPr>
          <w:r w:rsidRPr="003E375F">
            <w:rPr>
              <w:sz w:val="22"/>
              <w:szCs w:val="22"/>
            </w:rPr>
            <w:fldChar w:fldCharType="begin"/>
          </w:r>
          <w:r w:rsidRPr="003E375F">
            <w:rPr>
              <w:sz w:val="22"/>
              <w:szCs w:val="22"/>
            </w:rPr>
            <w:instrText xml:space="preserve"> PAGE   \* MERGEFORMAT </w:instrText>
          </w:r>
          <w:r w:rsidRPr="003E375F">
            <w:rPr>
              <w:sz w:val="22"/>
              <w:szCs w:val="22"/>
            </w:rPr>
            <w:fldChar w:fldCharType="separate"/>
          </w:r>
          <w:r w:rsidRPr="003E375F">
            <w:rPr>
              <w:sz w:val="22"/>
              <w:szCs w:val="22"/>
            </w:rPr>
            <w:t>1</w:t>
          </w:r>
          <w:r w:rsidRPr="003E375F">
            <w:rPr>
              <w:sz w:val="22"/>
              <w:szCs w:val="22"/>
            </w:rPr>
            <w:fldChar w:fldCharType="end"/>
          </w:r>
          <w:r>
            <w:rPr>
              <w:sz w:val="22"/>
              <w:szCs w:val="22"/>
            </w:rPr>
            <w:t>/</w:t>
          </w:r>
          <w:r w:rsidRPr="003E375F">
            <w:rPr>
              <w:sz w:val="22"/>
              <w:szCs w:val="22"/>
            </w:rPr>
            <w:fldChar w:fldCharType="begin"/>
          </w:r>
          <w:r w:rsidRPr="003E375F">
            <w:rPr>
              <w:sz w:val="22"/>
              <w:szCs w:val="22"/>
            </w:rPr>
            <w:instrText xml:space="preserve"> NUMPAGES   \* MERGEFORMAT </w:instrText>
          </w:r>
          <w:r w:rsidRPr="003E375F">
            <w:rPr>
              <w:sz w:val="22"/>
              <w:szCs w:val="22"/>
            </w:rPr>
            <w:fldChar w:fldCharType="separate"/>
          </w:r>
          <w:r w:rsidRPr="003E375F">
            <w:rPr>
              <w:sz w:val="22"/>
              <w:szCs w:val="22"/>
            </w:rPr>
            <w:t>2</w:t>
          </w:r>
          <w:r w:rsidRPr="003E375F">
            <w:rPr>
              <w:sz w:val="22"/>
              <w:szCs w:val="22"/>
            </w:rPr>
            <w:fldChar w:fldCharType="end"/>
          </w:r>
        </w:p>
      </w:tc>
    </w:tr>
  </w:tbl>
  <w:p w14:paraId="32A4C4EF" w14:textId="77777777" w:rsidR="00715EAA" w:rsidRDefault="00715EAA" w:rsidP="003E375F">
    <w:pPr>
      <w:pStyle w:val="Cgrow"/>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F1489" w14:textId="77777777" w:rsidR="004B40E7" w:rsidRDefault="004B40E7">
      <w:r>
        <w:separator/>
      </w:r>
    </w:p>
  </w:footnote>
  <w:footnote w:type="continuationSeparator" w:id="0">
    <w:p w14:paraId="47BF18E2" w14:textId="77777777" w:rsidR="004B40E7" w:rsidRDefault="004B4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6"/>
      <w:gridCol w:w="2835"/>
    </w:tblGrid>
    <w:tr w:rsidR="00A67568" w14:paraId="78276E9C" w14:textId="77777777" w:rsidTr="00052E72">
      <w:trPr>
        <w:trHeight w:val="851"/>
      </w:trPr>
      <w:tc>
        <w:tcPr>
          <w:tcW w:w="4536" w:type="dxa"/>
        </w:tcPr>
        <w:p w14:paraId="7ADA8593" w14:textId="31B4491F" w:rsidR="00A67568" w:rsidRDefault="00A67568" w:rsidP="00A67568">
          <w:pPr>
            <w:pStyle w:val="Header"/>
          </w:pPr>
        </w:p>
      </w:tc>
      <w:tc>
        <w:tcPr>
          <w:tcW w:w="2835" w:type="dxa"/>
        </w:tcPr>
        <w:p w14:paraId="23E08A54" w14:textId="165E10B9" w:rsidR="00A67568" w:rsidRDefault="00A67568" w:rsidP="00EC0C7A">
          <w:pPr>
            <w:pStyle w:val="Header"/>
          </w:pPr>
        </w:p>
      </w:tc>
    </w:tr>
  </w:tbl>
  <w:p w14:paraId="1BCB5C6C" w14:textId="77777777" w:rsidR="00FA2F59" w:rsidRPr="00040B7B" w:rsidRDefault="007A5133" w:rsidP="00040B7B">
    <w:pPr>
      <w:pStyle w:val="Header"/>
    </w:pPr>
    <w:r w:rsidRPr="000D7760">
      <mc:AlternateContent>
        <mc:Choice Requires="wps">
          <w:drawing>
            <wp:anchor distT="0" distB="0" distL="114300" distR="114300" simplePos="0" relativeHeight="251688960" behindDoc="0" locked="1" layoutInCell="1" allowOverlap="1" wp14:anchorId="18109592" wp14:editId="4F46B78A">
              <wp:simplePos x="0" y="0"/>
              <wp:positionH relativeFrom="page">
                <wp:posOffset>6120765</wp:posOffset>
              </wp:positionH>
              <wp:positionV relativeFrom="page">
                <wp:posOffset>360045</wp:posOffset>
              </wp:positionV>
              <wp:extent cx="1008000" cy="270000"/>
              <wp:effectExtent l="0" t="0" r="1905" b="0"/>
              <wp:wrapNone/>
              <wp:docPr id="1479768492"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008000" cy="270000"/>
                      </a:xfrm>
                      <a:custGeom>
                        <a:avLst/>
                        <a:gdLst>
                          <a:gd name="T0" fmla="*/ 2040 w 4694"/>
                          <a:gd name="T1" fmla="*/ 880 h 1260"/>
                          <a:gd name="T2" fmla="*/ 2041 w 4694"/>
                          <a:gd name="T3" fmla="*/ 820 h 1260"/>
                          <a:gd name="T4" fmla="*/ 1867 w 4694"/>
                          <a:gd name="T5" fmla="*/ 1061 h 1260"/>
                          <a:gd name="T6" fmla="*/ 2074 w 4694"/>
                          <a:gd name="T7" fmla="*/ 637 h 1260"/>
                          <a:gd name="T8" fmla="*/ 2210 w 4694"/>
                          <a:gd name="T9" fmla="*/ 695 h 1260"/>
                          <a:gd name="T10" fmla="*/ 2283 w 4694"/>
                          <a:gd name="T11" fmla="*/ 804 h 1260"/>
                          <a:gd name="T12" fmla="*/ 2275 w 4694"/>
                          <a:gd name="T13" fmla="*/ 913 h 1260"/>
                          <a:gd name="T14" fmla="*/ 2181 w 4694"/>
                          <a:gd name="T15" fmla="*/ 1017 h 1260"/>
                          <a:gd name="T16" fmla="*/ 2428 w 4694"/>
                          <a:gd name="T17" fmla="*/ 1211 h 1260"/>
                          <a:gd name="T18" fmla="*/ 4434 w 4694"/>
                          <a:gd name="T19" fmla="*/ 632 h 1260"/>
                          <a:gd name="T20" fmla="*/ 3076 w 4694"/>
                          <a:gd name="T21" fmla="*/ 992 h 1260"/>
                          <a:gd name="T22" fmla="*/ 3244 w 4694"/>
                          <a:gd name="T23" fmla="*/ 1038 h 1260"/>
                          <a:gd name="T24" fmla="*/ 3424 w 4694"/>
                          <a:gd name="T25" fmla="*/ 983 h 1260"/>
                          <a:gd name="T26" fmla="*/ 3454 w 4694"/>
                          <a:gd name="T27" fmla="*/ 917 h 1260"/>
                          <a:gd name="T28" fmla="*/ 3378 w 4694"/>
                          <a:gd name="T29" fmla="*/ 835 h 1260"/>
                          <a:gd name="T30" fmla="*/ 3182 w 4694"/>
                          <a:gd name="T31" fmla="*/ 814 h 1260"/>
                          <a:gd name="T32" fmla="*/ 3051 w 4694"/>
                          <a:gd name="T33" fmla="*/ 878 h 1260"/>
                          <a:gd name="T34" fmla="*/ 3174 w 4694"/>
                          <a:gd name="T35" fmla="*/ 1227 h 1260"/>
                          <a:gd name="T36" fmla="*/ 2949 w 4694"/>
                          <a:gd name="T37" fmla="*/ 1160 h 1260"/>
                          <a:gd name="T38" fmla="*/ 2813 w 4694"/>
                          <a:gd name="T39" fmla="*/ 1036 h 1260"/>
                          <a:gd name="T40" fmla="*/ 2781 w 4694"/>
                          <a:gd name="T41" fmla="*/ 907 h 1260"/>
                          <a:gd name="T42" fmla="*/ 2842 w 4694"/>
                          <a:gd name="T43" fmla="*/ 770 h 1260"/>
                          <a:gd name="T44" fmla="*/ 3004 w 4694"/>
                          <a:gd name="T45" fmla="*/ 660 h 1260"/>
                          <a:gd name="T46" fmla="*/ 3268 w 4694"/>
                          <a:gd name="T47" fmla="*/ 616 h 1260"/>
                          <a:gd name="T48" fmla="*/ 3503 w 4694"/>
                          <a:gd name="T49" fmla="*/ 668 h 1260"/>
                          <a:gd name="T50" fmla="*/ 3662 w 4694"/>
                          <a:gd name="T51" fmla="*/ 790 h 1260"/>
                          <a:gd name="T52" fmla="*/ 3708 w 4694"/>
                          <a:gd name="T53" fmla="*/ 915 h 1260"/>
                          <a:gd name="T54" fmla="*/ 3662 w 4694"/>
                          <a:gd name="T55" fmla="*/ 1057 h 1260"/>
                          <a:gd name="T56" fmla="*/ 3522 w 4694"/>
                          <a:gd name="T57" fmla="*/ 1170 h 1260"/>
                          <a:gd name="T58" fmla="*/ 3268 w 4694"/>
                          <a:gd name="T59" fmla="*/ 1230 h 1260"/>
                          <a:gd name="T60" fmla="*/ 846 w 4694"/>
                          <a:gd name="T61" fmla="*/ 955 h 1260"/>
                          <a:gd name="T62" fmla="*/ 977 w 4694"/>
                          <a:gd name="T63" fmla="*/ 883 h 1260"/>
                          <a:gd name="T64" fmla="*/ 995 w 4694"/>
                          <a:gd name="T65" fmla="*/ 793 h 1260"/>
                          <a:gd name="T66" fmla="*/ 907 w 4694"/>
                          <a:gd name="T67" fmla="*/ 716 h 1260"/>
                          <a:gd name="T68" fmla="*/ 712 w 4694"/>
                          <a:gd name="T69" fmla="*/ 673 h 1260"/>
                          <a:gd name="T70" fmla="*/ 510 w 4694"/>
                          <a:gd name="T71" fmla="*/ 694 h 1260"/>
                          <a:gd name="T72" fmla="*/ 380 w 4694"/>
                          <a:gd name="T73" fmla="*/ 764 h 1260"/>
                          <a:gd name="T74" fmla="*/ 361 w 4694"/>
                          <a:gd name="T75" fmla="*/ 854 h 1260"/>
                          <a:gd name="T76" fmla="*/ 449 w 4694"/>
                          <a:gd name="T77" fmla="*/ 931 h 1260"/>
                          <a:gd name="T78" fmla="*/ 645 w 4694"/>
                          <a:gd name="T79" fmla="*/ 976 h 1260"/>
                          <a:gd name="T80" fmla="*/ 115 w 4694"/>
                          <a:gd name="T81" fmla="*/ 586 h 1260"/>
                          <a:gd name="T82" fmla="*/ 310 w 4694"/>
                          <a:gd name="T83" fmla="*/ 431 h 1260"/>
                          <a:gd name="T84" fmla="*/ 701 w 4694"/>
                          <a:gd name="T85" fmla="*/ 262 h 1260"/>
                          <a:gd name="T86" fmla="*/ 1414 w 4694"/>
                          <a:gd name="T87" fmla="*/ 90 h 1260"/>
                          <a:gd name="T88" fmla="*/ 2004 w 4694"/>
                          <a:gd name="T89" fmla="*/ 21 h 1260"/>
                          <a:gd name="T90" fmla="*/ 2979 w 4694"/>
                          <a:gd name="T91" fmla="*/ 5 h 1260"/>
                          <a:gd name="T92" fmla="*/ 3802 w 4694"/>
                          <a:gd name="T93" fmla="*/ 83 h 1260"/>
                          <a:gd name="T94" fmla="*/ 4588 w 4694"/>
                          <a:gd name="T95" fmla="*/ 255 h 1260"/>
                          <a:gd name="T96" fmla="*/ 4001 w 4694"/>
                          <a:gd name="T97" fmla="*/ 264 h 1260"/>
                          <a:gd name="T98" fmla="*/ 3173 w 4694"/>
                          <a:gd name="T99" fmla="*/ 198 h 1260"/>
                          <a:gd name="T100" fmla="*/ 2300 w 4694"/>
                          <a:gd name="T101" fmla="*/ 224 h 1260"/>
                          <a:gd name="T102" fmla="*/ 1676 w 4694"/>
                          <a:gd name="T103" fmla="*/ 307 h 1260"/>
                          <a:gd name="T104" fmla="*/ 1181 w 4694"/>
                          <a:gd name="T105" fmla="*/ 432 h 1260"/>
                          <a:gd name="T106" fmla="*/ 1212 w 4694"/>
                          <a:gd name="T107" fmla="*/ 576 h 1260"/>
                          <a:gd name="T108" fmla="*/ 1322 w 4694"/>
                          <a:gd name="T109" fmla="*/ 703 h 1260"/>
                          <a:gd name="T110" fmla="*/ 1356 w 4694"/>
                          <a:gd name="T111" fmla="*/ 859 h 1260"/>
                          <a:gd name="T112" fmla="*/ 1304 w 4694"/>
                          <a:gd name="T113" fmla="*/ 1003 h 1260"/>
                          <a:gd name="T114" fmla="*/ 1084 w 4694"/>
                          <a:gd name="T115" fmla="*/ 1176 h 1260"/>
                          <a:gd name="T116" fmla="*/ 748 w 4694"/>
                          <a:gd name="T117" fmla="*/ 1258 h 1260"/>
                          <a:gd name="T118" fmla="*/ 445 w 4694"/>
                          <a:gd name="T119" fmla="*/ 1235 h 1260"/>
                          <a:gd name="T120" fmla="*/ 155 w 4694"/>
                          <a:gd name="T121" fmla="*/ 1107 h 1260"/>
                          <a:gd name="T122" fmla="*/ 41 w 4694"/>
                          <a:gd name="T123" fmla="*/ 983 h 1260"/>
                          <a:gd name="T124" fmla="*/ 0 w 4694"/>
                          <a:gd name="T125" fmla="*/ 848 h 1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694" h="1260">
                            <a:moveTo>
                              <a:pt x="1718" y="907"/>
                            </a:moveTo>
                            <a:lnTo>
                              <a:pt x="1986" y="907"/>
                            </a:lnTo>
                            <a:lnTo>
                              <a:pt x="1993" y="906"/>
                            </a:lnTo>
                            <a:lnTo>
                              <a:pt x="1999" y="905"/>
                            </a:lnTo>
                            <a:lnTo>
                              <a:pt x="2006" y="903"/>
                            </a:lnTo>
                            <a:lnTo>
                              <a:pt x="2012" y="901"/>
                            </a:lnTo>
                            <a:lnTo>
                              <a:pt x="2017" y="898"/>
                            </a:lnTo>
                            <a:lnTo>
                              <a:pt x="2023" y="895"/>
                            </a:lnTo>
                            <a:lnTo>
                              <a:pt x="2028" y="892"/>
                            </a:lnTo>
                            <a:lnTo>
                              <a:pt x="2032" y="888"/>
                            </a:lnTo>
                            <a:lnTo>
                              <a:pt x="2036" y="884"/>
                            </a:lnTo>
                            <a:lnTo>
                              <a:pt x="2040" y="880"/>
                            </a:lnTo>
                            <a:lnTo>
                              <a:pt x="2043" y="875"/>
                            </a:lnTo>
                            <a:lnTo>
                              <a:pt x="2046" y="871"/>
                            </a:lnTo>
                            <a:lnTo>
                              <a:pt x="2048" y="866"/>
                            </a:lnTo>
                            <a:lnTo>
                              <a:pt x="2050" y="861"/>
                            </a:lnTo>
                            <a:lnTo>
                              <a:pt x="2051" y="855"/>
                            </a:lnTo>
                            <a:lnTo>
                              <a:pt x="2051" y="850"/>
                            </a:lnTo>
                            <a:lnTo>
                              <a:pt x="2051" y="845"/>
                            </a:lnTo>
                            <a:lnTo>
                              <a:pt x="2050" y="839"/>
                            </a:lnTo>
                            <a:lnTo>
                              <a:pt x="2048" y="834"/>
                            </a:lnTo>
                            <a:lnTo>
                              <a:pt x="2046" y="829"/>
                            </a:lnTo>
                            <a:lnTo>
                              <a:pt x="2044" y="824"/>
                            </a:lnTo>
                            <a:lnTo>
                              <a:pt x="2041" y="820"/>
                            </a:lnTo>
                            <a:lnTo>
                              <a:pt x="2037" y="815"/>
                            </a:lnTo>
                            <a:lnTo>
                              <a:pt x="2033" y="811"/>
                            </a:lnTo>
                            <a:lnTo>
                              <a:pt x="2024" y="804"/>
                            </a:lnTo>
                            <a:lnTo>
                              <a:pt x="2019" y="801"/>
                            </a:lnTo>
                            <a:lnTo>
                              <a:pt x="2013" y="798"/>
                            </a:lnTo>
                            <a:lnTo>
                              <a:pt x="2007" y="796"/>
                            </a:lnTo>
                            <a:lnTo>
                              <a:pt x="2001" y="794"/>
                            </a:lnTo>
                            <a:lnTo>
                              <a:pt x="1995" y="793"/>
                            </a:lnTo>
                            <a:lnTo>
                              <a:pt x="1988" y="792"/>
                            </a:lnTo>
                            <a:lnTo>
                              <a:pt x="1718" y="792"/>
                            </a:lnTo>
                            <a:lnTo>
                              <a:pt x="1718" y="907"/>
                            </a:lnTo>
                            <a:close/>
                            <a:moveTo>
                              <a:pt x="1867" y="1061"/>
                            </a:moveTo>
                            <a:lnTo>
                              <a:pt x="1718" y="1061"/>
                            </a:lnTo>
                            <a:lnTo>
                              <a:pt x="1719" y="1212"/>
                            </a:lnTo>
                            <a:lnTo>
                              <a:pt x="1500" y="1212"/>
                            </a:lnTo>
                            <a:lnTo>
                              <a:pt x="1500" y="632"/>
                            </a:lnTo>
                            <a:lnTo>
                              <a:pt x="1719" y="632"/>
                            </a:lnTo>
                            <a:lnTo>
                              <a:pt x="1977" y="632"/>
                            </a:lnTo>
                            <a:lnTo>
                              <a:pt x="2014" y="632"/>
                            </a:lnTo>
                            <a:lnTo>
                              <a:pt x="2020" y="632"/>
                            </a:lnTo>
                            <a:lnTo>
                              <a:pt x="2034" y="633"/>
                            </a:lnTo>
                            <a:lnTo>
                              <a:pt x="2047" y="633"/>
                            </a:lnTo>
                            <a:lnTo>
                              <a:pt x="2061" y="635"/>
                            </a:lnTo>
                            <a:lnTo>
                              <a:pt x="2074" y="637"/>
                            </a:lnTo>
                            <a:lnTo>
                              <a:pt x="2087" y="639"/>
                            </a:lnTo>
                            <a:lnTo>
                              <a:pt x="2099" y="642"/>
                            </a:lnTo>
                            <a:lnTo>
                              <a:pt x="2113" y="645"/>
                            </a:lnTo>
                            <a:lnTo>
                              <a:pt x="2125" y="649"/>
                            </a:lnTo>
                            <a:lnTo>
                              <a:pt x="2137" y="653"/>
                            </a:lnTo>
                            <a:lnTo>
                              <a:pt x="2148" y="658"/>
                            </a:lnTo>
                            <a:lnTo>
                              <a:pt x="2159" y="663"/>
                            </a:lnTo>
                            <a:lnTo>
                              <a:pt x="2170" y="669"/>
                            </a:lnTo>
                            <a:lnTo>
                              <a:pt x="2181" y="675"/>
                            </a:lnTo>
                            <a:lnTo>
                              <a:pt x="2191" y="681"/>
                            </a:lnTo>
                            <a:lnTo>
                              <a:pt x="2200" y="688"/>
                            </a:lnTo>
                            <a:lnTo>
                              <a:pt x="2210" y="695"/>
                            </a:lnTo>
                            <a:lnTo>
                              <a:pt x="2219" y="703"/>
                            </a:lnTo>
                            <a:lnTo>
                              <a:pt x="2227" y="710"/>
                            </a:lnTo>
                            <a:lnTo>
                              <a:pt x="2235" y="718"/>
                            </a:lnTo>
                            <a:lnTo>
                              <a:pt x="2242" y="727"/>
                            </a:lnTo>
                            <a:lnTo>
                              <a:pt x="2249" y="736"/>
                            </a:lnTo>
                            <a:lnTo>
                              <a:pt x="2256" y="745"/>
                            </a:lnTo>
                            <a:lnTo>
                              <a:pt x="2262" y="754"/>
                            </a:lnTo>
                            <a:lnTo>
                              <a:pt x="2267" y="763"/>
                            </a:lnTo>
                            <a:lnTo>
                              <a:pt x="2272" y="773"/>
                            </a:lnTo>
                            <a:lnTo>
                              <a:pt x="2276" y="783"/>
                            </a:lnTo>
                            <a:lnTo>
                              <a:pt x="2280" y="793"/>
                            </a:lnTo>
                            <a:lnTo>
                              <a:pt x="2283" y="804"/>
                            </a:lnTo>
                            <a:lnTo>
                              <a:pt x="2285" y="814"/>
                            </a:lnTo>
                            <a:lnTo>
                              <a:pt x="2287" y="825"/>
                            </a:lnTo>
                            <a:lnTo>
                              <a:pt x="2288" y="836"/>
                            </a:lnTo>
                            <a:lnTo>
                              <a:pt x="2288" y="847"/>
                            </a:lnTo>
                            <a:lnTo>
                              <a:pt x="2288" y="855"/>
                            </a:lnTo>
                            <a:lnTo>
                              <a:pt x="2287" y="864"/>
                            </a:lnTo>
                            <a:lnTo>
                              <a:pt x="2286" y="872"/>
                            </a:lnTo>
                            <a:lnTo>
                              <a:pt x="2284" y="881"/>
                            </a:lnTo>
                            <a:lnTo>
                              <a:pt x="2283" y="889"/>
                            </a:lnTo>
                            <a:lnTo>
                              <a:pt x="2280" y="897"/>
                            </a:lnTo>
                            <a:lnTo>
                              <a:pt x="2278" y="905"/>
                            </a:lnTo>
                            <a:lnTo>
                              <a:pt x="2275" y="913"/>
                            </a:lnTo>
                            <a:lnTo>
                              <a:pt x="2271" y="920"/>
                            </a:lnTo>
                            <a:lnTo>
                              <a:pt x="2267" y="928"/>
                            </a:lnTo>
                            <a:lnTo>
                              <a:pt x="2263" y="935"/>
                            </a:lnTo>
                            <a:lnTo>
                              <a:pt x="2259" y="943"/>
                            </a:lnTo>
                            <a:lnTo>
                              <a:pt x="2254" y="951"/>
                            </a:lnTo>
                            <a:lnTo>
                              <a:pt x="2249" y="958"/>
                            </a:lnTo>
                            <a:lnTo>
                              <a:pt x="2237" y="971"/>
                            </a:lnTo>
                            <a:lnTo>
                              <a:pt x="2225" y="984"/>
                            </a:lnTo>
                            <a:lnTo>
                              <a:pt x="2211" y="996"/>
                            </a:lnTo>
                            <a:lnTo>
                              <a:pt x="2204" y="1001"/>
                            </a:lnTo>
                            <a:lnTo>
                              <a:pt x="2197" y="1007"/>
                            </a:lnTo>
                            <a:lnTo>
                              <a:pt x="2181" y="1017"/>
                            </a:lnTo>
                            <a:lnTo>
                              <a:pt x="2164" y="1026"/>
                            </a:lnTo>
                            <a:lnTo>
                              <a:pt x="2156" y="1030"/>
                            </a:lnTo>
                            <a:lnTo>
                              <a:pt x="2147" y="1034"/>
                            </a:lnTo>
                            <a:lnTo>
                              <a:pt x="2129" y="1042"/>
                            </a:lnTo>
                            <a:lnTo>
                              <a:pt x="2109" y="1048"/>
                            </a:lnTo>
                            <a:lnTo>
                              <a:pt x="2296" y="1211"/>
                            </a:lnTo>
                            <a:lnTo>
                              <a:pt x="1989" y="1211"/>
                            </a:lnTo>
                            <a:lnTo>
                              <a:pt x="1867" y="1061"/>
                            </a:lnTo>
                            <a:close/>
                            <a:moveTo>
                              <a:pt x="2428" y="631"/>
                            </a:moveTo>
                            <a:lnTo>
                              <a:pt x="2647" y="631"/>
                            </a:lnTo>
                            <a:lnTo>
                              <a:pt x="2647" y="1211"/>
                            </a:lnTo>
                            <a:lnTo>
                              <a:pt x="2428" y="1211"/>
                            </a:lnTo>
                            <a:lnTo>
                              <a:pt x="2428" y="631"/>
                            </a:lnTo>
                            <a:close/>
                            <a:moveTo>
                              <a:pt x="4434" y="632"/>
                            </a:moveTo>
                            <a:lnTo>
                              <a:pt x="4653" y="632"/>
                            </a:lnTo>
                            <a:lnTo>
                              <a:pt x="4653" y="1213"/>
                            </a:lnTo>
                            <a:lnTo>
                              <a:pt x="4434" y="1213"/>
                            </a:lnTo>
                            <a:lnTo>
                              <a:pt x="4067" y="899"/>
                            </a:lnTo>
                            <a:lnTo>
                              <a:pt x="4067" y="1213"/>
                            </a:lnTo>
                            <a:lnTo>
                              <a:pt x="3849" y="1213"/>
                            </a:lnTo>
                            <a:lnTo>
                              <a:pt x="3849" y="632"/>
                            </a:lnTo>
                            <a:lnTo>
                              <a:pt x="4067" y="632"/>
                            </a:lnTo>
                            <a:lnTo>
                              <a:pt x="4434" y="941"/>
                            </a:lnTo>
                            <a:lnTo>
                              <a:pt x="4434" y="632"/>
                            </a:lnTo>
                            <a:close/>
                            <a:moveTo>
                              <a:pt x="3034" y="923"/>
                            </a:moveTo>
                            <a:lnTo>
                              <a:pt x="3034" y="929"/>
                            </a:lnTo>
                            <a:lnTo>
                              <a:pt x="3035" y="934"/>
                            </a:lnTo>
                            <a:lnTo>
                              <a:pt x="3036" y="940"/>
                            </a:lnTo>
                            <a:lnTo>
                              <a:pt x="3038" y="947"/>
                            </a:lnTo>
                            <a:lnTo>
                              <a:pt x="3040" y="952"/>
                            </a:lnTo>
                            <a:lnTo>
                              <a:pt x="3043" y="958"/>
                            </a:lnTo>
                            <a:lnTo>
                              <a:pt x="3051" y="968"/>
                            </a:lnTo>
                            <a:lnTo>
                              <a:pt x="3055" y="973"/>
                            </a:lnTo>
                            <a:lnTo>
                              <a:pt x="3060" y="978"/>
                            </a:lnTo>
                            <a:lnTo>
                              <a:pt x="3071" y="987"/>
                            </a:lnTo>
                            <a:lnTo>
                              <a:pt x="3076" y="992"/>
                            </a:lnTo>
                            <a:lnTo>
                              <a:pt x="3083" y="996"/>
                            </a:lnTo>
                            <a:lnTo>
                              <a:pt x="3096" y="1004"/>
                            </a:lnTo>
                            <a:lnTo>
                              <a:pt x="3111" y="1012"/>
                            </a:lnTo>
                            <a:lnTo>
                              <a:pt x="3127" y="1018"/>
                            </a:lnTo>
                            <a:lnTo>
                              <a:pt x="3144" y="1024"/>
                            </a:lnTo>
                            <a:lnTo>
                              <a:pt x="3163" y="1029"/>
                            </a:lnTo>
                            <a:lnTo>
                              <a:pt x="3172" y="1031"/>
                            </a:lnTo>
                            <a:lnTo>
                              <a:pt x="3182" y="1032"/>
                            </a:lnTo>
                            <a:lnTo>
                              <a:pt x="3202" y="1035"/>
                            </a:lnTo>
                            <a:lnTo>
                              <a:pt x="3223" y="1037"/>
                            </a:lnTo>
                            <a:lnTo>
                              <a:pt x="3234" y="1037"/>
                            </a:lnTo>
                            <a:lnTo>
                              <a:pt x="3244" y="1038"/>
                            </a:lnTo>
                            <a:lnTo>
                              <a:pt x="3266" y="1037"/>
                            </a:lnTo>
                            <a:lnTo>
                              <a:pt x="3287" y="1035"/>
                            </a:lnTo>
                            <a:lnTo>
                              <a:pt x="3307" y="1032"/>
                            </a:lnTo>
                            <a:lnTo>
                              <a:pt x="3326" y="1029"/>
                            </a:lnTo>
                            <a:lnTo>
                              <a:pt x="3344" y="1024"/>
                            </a:lnTo>
                            <a:lnTo>
                              <a:pt x="3362" y="1018"/>
                            </a:lnTo>
                            <a:lnTo>
                              <a:pt x="3378" y="1012"/>
                            </a:lnTo>
                            <a:lnTo>
                              <a:pt x="3393" y="1004"/>
                            </a:lnTo>
                            <a:lnTo>
                              <a:pt x="3406" y="996"/>
                            </a:lnTo>
                            <a:lnTo>
                              <a:pt x="3412" y="992"/>
                            </a:lnTo>
                            <a:lnTo>
                              <a:pt x="3418" y="987"/>
                            </a:lnTo>
                            <a:lnTo>
                              <a:pt x="3424" y="983"/>
                            </a:lnTo>
                            <a:lnTo>
                              <a:pt x="3429" y="978"/>
                            </a:lnTo>
                            <a:lnTo>
                              <a:pt x="3433" y="973"/>
                            </a:lnTo>
                            <a:lnTo>
                              <a:pt x="3438" y="968"/>
                            </a:lnTo>
                            <a:lnTo>
                              <a:pt x="3441" y="963"/>
                            </a:lnTo>
                            <a:lnTo>
                              <a:pt x="3445" y="958"/>
                            </a:lnTo>
                            <a:lnTo>
                              <a:pt x="3447" y="952"/>
                            </a:lnTo>
                            <a:lnTo>
                              <a:pt x="3450" y="947"/>
                            </a:lnTo>
                            <a:lnTo>
                              <a:pt x="3452" y="940"/>
                            </a:lnTo>
                            <a:lnTo>
                              <a:pt x="3453" y="934"/>
                            </a:lnTo>
                            <a:lnTo>
                              <a:pt x="3454" y="929"/>
                            </a:lnTo>
                            <a:lnTo>
                              <a:pt x="3454" y="923"/>
                            </a:lnTo>
                            <a:lnTo>
                              <a:pt x="3454" y="917"/>
                            </a:lnTo>
                            <a:lnTo>
                              <a:pt x="3453" y="911"/>
                            </a:lnTo>
                            <a:lnTo>
                              <a:pt x="3452" y="905"/>
                            </a:lnTo>
                            <a:lnTo>
                              <a:pt x="3450" y="900"/>
                            </a:lnTo>
                            <a:lnTo>
                              <a:pt x="3445" y="889"/>
                            </a:lnTo>
                            <a:lnTo>
                              <a:pt x="3438" y="878"/>
                            </a:lnTo>
                            <a:lnTo>
                              <a:pt x="3433" y="873"/>
                            </a:lnTo>
                            <a:lnTo>
                              <a:pt x="3429" y="868"/>
                            </a:lnTo>
                            <a:lnTo>
                              <a:pt x="3418" y="859"/>
                            </a:lnTo>
                            <a:lnTo>
                              <a:pt x="3412" y="855"/>
                            </a:lnTo>
                            <a:lnTo>
                              <a:pt x="3406" y="850"/>
                            </a:lnTo>
                            <a:lnTo>
                              <a:pt x="3393" y="842"/>
                            </a:lnTo>
                            <a:lnTo>
                              <a:pt x="3378" y="835"/>
                            </a:lnTo>
                            <a:lnTo>
                              <a:pt x="3362" y="828"/>
                            </a:lnTo>
                            <a:lnTo>
                              <a:pt x="3344" y="823"/>
                            </a:lnTo>
                            <a:lnTo>
                              <a:pt x="3326" y="818"/>
                            </a:lnTo>
                            <a:lnTo>
                              <a:pt x="3316" y="816"/>
                            </a:lnTo>
                            <a:lnTo>
                              <a:pt x="3307" y="814"/>
                            </a:lnTo>
                            <a:lnTo>
                              <a:pt x="3287" y="811"/>
                            </a:lnTo>
                            <a:lnTo>
                              <a:pt x="3266" y="809"/>
                            </a:lnTo>
                            <a:lnTo>
                              <a:pt x="3255" y="809"/>
                            </a:lnTo>
                            <a:lnTo>
                              <a:pt x="3244" y="809"/>
                            </a:lnTo>
                            <a:lnTo>
                              <a:pt x="3223" y="809"/>
                            </a:lnTo>
                            <a:lnTo>
                              <a:pt x="3202" y="811"/>
                            </a:lnTo>
                            <a:lnTo>
                              <a:pt x="3182" y="814"/>
                            </a:lnTo>
                            <a:lnTo>
                              <a:pt x="3163" y="818"/>
                            </a:lnTo>
                            <a:lnTo>
                              <a:pt x="3144" y="823"/>
                            </a:lnTo>
                            <a:lnTo>
                              <a:pt x="3127" y="828"/>
                            </a:lnTo>
                            <a:lnTo>
                              <a:pt x="3111" y="835"/>
                            </a:lnTo>
                            <a:lnTo>
                              <a:pt x="3096" y="842"/>
                            </a:lnTo>
                            <a:lnTo>
                              <a:pt x="3083" y="850"/>
                            </a:lnTo>
                            <a:lnTo>
                              <a:pt x="3076" y="855"/>
                            </a:lnTo>
                            <a:lnTo>
                              <a:pt x="3071" y="859"/>
                            </a:lnTo>
                            <a:lnTo>
                              <a:pt x="3065" y="864"/>
                            </a:lnTo>
                            <a:lnTo>
                              <a:pt x="3060" y="868"/>
                            </a:lnTo>
                            <a:lnTo>
                              <a:pt x="3055" y="873"/>
                            </a:lnTo>
                            <a:lnTo>
                              <a:pt x="3051" y="878"/>
                            </a:lnTo>
                            <a:lnTo>
                              <a:pt x="3047" y="884"/>
                            </a:lnTo>
                            <a:lnTo>
                              <a:pt x="3043" y="889"/>
                            </a:lnTo>
                            <a:lnTo>
                              <a:pt x="3040" y="894"/>
                            </a:lnTo>
                            <a:lnTo>
                              <a:pt x="3038" y="900"/>
                            </a:lnTo>
                            <a:lnTo>
                              <a:pt x="3036" y="905"/>
                            </a:lnTo>
                            <a:lnTo>
                              <a:pt x="3035" y="911"/>
                            </a:lnTo>
                            <a:lnTo>
                              <a:pt x="3034" y="917"/>
                            </a:lnTo>
                            <a:lnTo>
                              <a:pt x="3034" y="923"/>
                            </a:lnTo>
                            <a:close/>
                            <a:moveTo>
                              <a:pt x="3244" y="1231"/>
                            </a:moveTo>
                            <a:lnTo>
                              <a:pt x="3221" y="1230"/>
                            </a:lnTo>
                            <a:lnTo>
                              <a:pt x="3197" y="1229"/>
                            </a:lnTo>
                            <a:lnTo>
                              <a:pt x="3174" y="1227"/>
                            </a:lnTo>
                            <a:lnTo>
                              <a:pt x="3151" y="1224"/>
                            </a:lnTo>
                            <a:lnTo>
                              <a:pt x="3129" y="1221"/>
                            </a:lnTo>
                            <a:lnTo>
                              <a:pt x="3107" y="1217"/>
                            </a:lnTo>
                            <a:lnTo>
                              <a:pt x="3085" y="1212"/>
                            </a:lnTo>
                            <a:lnTo>
                              <a:pt x="3064" y="1206"/>
                            </a:lnTo>
                            <a:lnTo>
                              <a:pt x="3043" y="1200"/>
                            </a:lnTo>
                            <a:lnTo>
                              <a:pt x="3023" y="1194"/>
                            </a:lnTo>
                            <a:lnTo>
                              <a:pt x="3013" y="1190"/>
                            </a:lnTo>
                            <a:lnTo>
                              <a:pt x="3004" y="1186"/>
                            </a:lnTo>
                            <a:lnTo>
                              <a:pt x="2985" y="1178"/>
                            </a:lnTo>
                            <a:lnTo>
                              <a:pt x="2967" y="1170"/>
                            </a:lnTo>
                            <a:lnTo>
                              <a:pt x="2949" y="1160"/>
                            </a:lnTo>
                            <a:lnTo>
                              <a:pt x="2932" y="1151"/>
                            </a:lnTo>
                            <a:lnTo>
                              <a:pt x="2916" y="1141"/>
                            </a:lnTo>
                            <a:lnTo>
                              <a:pt x="2901" y="1130"/>
                            </a:lnTo>
                            <a:lnTo>
                              <a:pt x="2886" y="1119"/>
                            </a:lnTo>
                            <a:lnTo>
                              <a:pt x="2873" y="1107"/>
                            </a:lnTo>
                            <a:lnTo>
                              <a:pt x="2860" y="1095"/>
                            </a:lnTo>
                            <a:lnTo>
                              <a:pt x="2854" y="1089"/>
                            </a:lnTo>
                            <a:lnTo>
                              <a:pt x="2848" y="1083"/>
                            </a:lnTo>
                            <a:lnTo>
                              <a:pt x="2837" y="1070"/>
                            </a:lnTo>
                            <a:lnTo>
                              <a:pt x="2826" y="1057"/>
                            </a:lnTo>
                            <a:lnTo>
                              <a:pt x="2817" y="1043"/>
                            </a:lnTo>
                            <a:lnTo>
                              <a:pt x="2813" y="1036"/>
                            </a:lnTo>
                            <a:lnTo>
                              <a:pt x="2809" y="1029"/>
                            </a:lnTo>
                            <a:lnTo>
                              <a:pt x="2802" y="1015"/>
                            </a:lnTo>
                            <a:lnTo>
                              <a:pt x="2795" y="1000"/>
                            </a:lnTo>
                            <a:lnTo>
                              <a:pt x="2790" y="986"/>
                            </a:lnTo>
                            <a:lnTo>
                              <a:pt x="2788" y="978"/>
                            </a:lnTo>
                            <a:lnTo>
                              <a:pt x="2786" y="970"/>
                            </a:lnTo>
                            <a:lnTo>
                              <a:pt x="2783" y="955"/>
                            </a:lnTo>
                            <a:lnTo>
                              <a:pt x="2782" y="947"/>
                            </a:lnTo>
                            <a:lnTo>
                              <a:pt x="2781" y="939"/>
                            </a:lnTo>
                            <a:lnTo>
                              <a:pt x="2781" y="931"/>
                            </a:lnTo>
                            <a:lnTo>
                              <a:pt x="2781" y="923"/>
                            </a:lnTo>
                            <a:lnTo>
                              <a:pt x="2781" y="907"/>
                            </a:lnTo>
                            <a:lnTo>
                              <a:pt x="2783" y="891"/>
                            </a:lnTo>
                            <a:lnTo>
                              <a:pt x="2784" y="884"/>
                            </a:lnTo>
                            <a:lnTo>
                              <a:pt x="2786" y="876"/>
                            </a:lnTo>
                            <a:lnTo>
                              <a:pt x="2790" y="861"/>
                            </a:lnTo>
                            <a:lnTo>
                              <a:pt x="2793" y="853"/>
                            </a:lnTo>
                            <a:lnTo>
                              <a:pt x="2795" y="846"/>
                            </a:lnTo>
                            <a:lnTo>
                              <a:pt x="2802" y="831"/>
                            </a:lnTo>
                            <a:lnTo>
                              <a:pt x="2809" y="817"/>
                            </a:lnTo>
                            <a:lnTo>
                              <a:pt x="2817" y="803"/>
                            </a:lnTo>
                            <a:lnTo>
                              <a:pt x="2826" y="790"/>
                            </a:lnTo>
                            <a:lnTo>
                              <a:pt x="2837" y="776"/>
                            </a:lnTo>
                            <a:lnTo>
                              <a:pt x="2842" y="770"/>
                            </a:lnTo>
                            <a:lnTo>
                              <a:pt x="2848" y="764"/>
                            </a:lnTo>
                            <a:lnTo>
                              <a:pt x="2860" y="751"/>
                            </a:lnTo>
                            <a:lnTo>
                              <a:pt x="2873" y="739"/>
                            </a:lnTo>
                            <a:lnTo>
                              <a:pt x="2886" y="728"/>
                            </a:lnTo>
                            <a:lnTo>
                              <a:pt x="2901" y="716"/>
                            </a:lnTo>
                            <a:lnTo>
                              <a:pt x="2916" y="706"/>
                            </a:lnTo>
                            <a:lnTo>
                              <a:pt x="2932" y="696"/>
                            </a:lnTo>
                            <a:lnTo>
                              <a:pt x="2949" y="686"/>
                            </a:lnTo>
                            <a:lnTo>
                              <a:pt x="2958" y="681"/>
                            </a:lnTo>
                            <a:lnTo>
                              <a:pt x="2967" y="677"/>
                            </a:lnTo>
                            <a:lnTo>
                              <a:pt x="2985" y="668"/>
                            </a:lnTo>
                            <a:lnTo>
                              <a:pt x="3004" y="660"/>
                            </a:lnTo>
                            <a:lnTo>
                              <a:pt x="3023" y="653"/>
                            </a:lnTo>
                            <a:lnTo>
                              <a:pt x="3043" y="646"/>
                            </a:lnTo>
                            <a:lnTo>
                              <a:pt x="3064" y="640"/>
                            </a:lnTo>
                            <a:lnTo>
                              <a:pt x="3085" y="635"/>
                            </a:lnTo>
                            <a:lnTo>
                              <a:pt x="3107" y="630"/>
                            </a:lnTo>
                            <a:lnTo>
                              <a:pt x="3129" y="626"/>
                            </a:lnTo>
                            <a:lnTo>
                              <a:pt x="3151" y="622"/>
                            </a:lnTo>
                            <a:lnTo>
                              <a:pt x="3174" y="619"/>
                            </a:lnTo>
                            <a:lnTo>
                              <a:pt x="3197" y="617"/>
                            </a:lnTo>
                            <a:lnTo>
                              <a:pt x="3221" y="616"/>
                            </a:lnTo>
                            <a:lnTo>
                              <a:pt x="3244" y="616"/>
                            </a:lnTo>
                            <a:lnTo>
                              <a:pt x="3268" y="616"/>
                            </a:lnTo>
                            <a:lnTo>
                              <a:pt x="3292" y="617"/>
                            </a:lnTo>
                            <a:lnTo>
                              <a:pt x="3315" y="619"/>
                            </a:lnTo>
                            <a:lnTo>
                              <a:pt x="3338" y="622"/>
                            </a:lnTo>
                            <a:lnTo>
                              <a:pt x="3360" y="626"/>
                            </a:lnTo>
                            <a:lnTo>
                              <a:pt x="3382" y="630"/>
                            </a:lnTo>
                            <a:lnTo>
                              <a:pt x="3403" y="635"/>
                            </a:lnTo>
                            <a:lnTo>
                              <a:pt x="3424" y="640"/>
                            </a:lnTo>
                            <a:lnTo>
                              <a:pt x="3445" y="646"/>
                            </a:lnTo>
                            <a:lnTo>
                              <a:pt x="3465" y="653"/>
                            </a:lnTo>
                            <a:lnTo>
                              <a:pt x="3475" y="657"/>
                            </a:lnTo>
                            <a:lnTo>
                              <a:pt x="3484" y="660"/>
                            </a:lnTo>
                            <a:lnTo>
                              <a:pt x="3503" y="668"/>
                            </a:lnTo>
                            <a:lnTo>
                              <a:pt x="3522" y="677"/>
                            </a:lnTo>
                            <a:lnTo>
                              <a:pt x="3540" y="686"/>
                            </a:lnTo>
                            <a:lnTo>
                              <a:pt x="3556" y="696"/>
                            </a:lnTo>
                            <a:lnTo>
                              <a:pt x="3573" y="706"/>
                            </a:lnTo>
                            <a:lnTo>
                              <a:pt x="3588" y="716"/>
                            </a:lnTo>
                            <a:lnTo>
                              <a:pt x="3602" y="728"/>
                            </a:lnTo>
                            <a:lnTo>
                              <a:pt x="3616" y="739"/>
                            </a:lnTo>
                            <a:lnTo>
                              <a:pt x="3629" y="751"/>
                            </a:lnTo>
                            <a:lnTo>
                              <a:pt x="3635" y="757"/>
                            </a:lnTo>
                            <a:lnTo>
                              <a:pt x="3641" y="764"/>
                            </a:lnTo>
                            <a:lnTo>
                              <a:pt x="3652" y="776"/>
                            </a:lnTo>
                            <a:lnTo>
                              <a:pt x="3662" y="790"/>
                            </a:lnTo>
                            <a:lnTo>
                              <a:pt x="3672" y="803"/>
                            </a:lnTo>
                            <a:lnTo>
                              <a:pt x="3676" y="810"/>
                            </a:lnTo>
                            <a:lnTo>
                              <a:pt x="3680" y="817"/>
                            </a:lnTo>
                            <a:lnTo>
                              <a:pt x="3687" y="831"/>
                            </a:lnTo>
                            <a:lnTo>
                              <a:pt x="3693" y="846"/>
                            </a:lnTo>
                            <a:lnTo>
                              <a:pt x="3699" y="861"/>
                            </a:lnTo>
                            <a:lnTo>
                              <a:pt x="3701" y="868"/>
                            </a:lnTo>
                            <a:lnTo>
                              <a:pt x="3703" y="876"/>
                            </a:lnTo>
                            <a:lnTo>
                              <a:pt x="3706" y="891"/>
                            </a:lnTo>
                            <a:lnTo>
                              <a:pt x="3707" y="899"/>
                            </a:lnTo>
                            <a:lnTo>
                              <a:pt x="3707" y="907"/>
                            </a:lnTo>
                            <a:lnTo>
                              <a:pt x="3708" y="915"/>
                            </a:lnTo>
                            <a:lnTo>
                              <a:pt x="3708" y="923"/>
                            </a:lnTo>
                            <a:lnTo>
                              <a:pt x="3707" y="939"/>
                            </a:lnTo>
                            <a:lnTo>
                              <a:pt x="3706" y="955"/>
                            </a:lnTo>
                            <a:lnTo>
                              <a:pt x="3704" y="963"/>
                            </a:lnTo>
                            <a:lnTo>
                              <a:pt x="3703" y="970"/>
                            </a:lnTo>
                            <a:lnTo>
                              <a:pt x="3699" y="986"/>
                            </a:lnTo>
                            <a:lnTo>
                              <a:pt x="3696" y="993"/>
                            </a:lnTo>
                            <a:lnTo>
                              <a:pt x="3693" y="1000"/>
                            </a:lnTo>
                            <a:lnTo>
                              <a:pt x="3687" y="1015"/>
                            </a:lnTo>
                            <a:lnTo>
                              <a:pt x="3680" y="1029"/>
                            </a:lnTo>
                            <a:lnTo>
                              <a:pt x="3672" y="1043"/>
                            </a:lnTo>
                            <a:lnTo>
                              <a:pt x="3662" y="1057"/>
                            </a:lnTo>
                            <a:lnTo>
                              <a:pt x="3652" y="1070"/>
                            </a:lnTo>
                            <a:lnTo>
                              <a:pt x="3647" y="1076"/>
                            </a:lnTo>
                            <a:lnTo>
                              <a:pt x="3641" y="1083"/>
                            </a:lnTo>
                            <a:lnTo>
                              <a:pt x="3629" y="1095"/>
                            </a:lnTo>
                            <a:lnTo>
                              <a:pt x="3616" y="1107"/>
                            </a:lnTo>
                            <a:lnTo>
                              <a:pt x="3602" y="1119"/>
                            </a:lnTo>
                            <a:lnTo>
                              <a:pt x="3588" y="1130"/>
                            </a:lnTo>
                            <a:lnTo>
                              <a:pt x="3573" y="1141"/>
                            </a:lnTo>
                            <a:lnTo>
                              <a:pt x="3556" y="1151"/>
                            </a:lnTo>
                            <a:lnTo>
                              <a:pt x="3540" y="1160"/>
                            </a:lnTo>
                            <a:lnTo>
                              <a:pt x="3531" y="1165"/>
                            </a:lnTo>
                            <a:lnTo>
                              <a:pt x="3522" y="1170"/>
                            </a:lnTo>
                            <a:lnTo>
                              <a:pt x="3503" y="1178"/>
                            </a:lnTo>
                            <a:lnTo>
                              <a:pt x="3484" y="1186"/>
                            </a:lnTo>
                            <a:lnTo>
                              <a:pt x="3465" y="1194"/>
                            </a:lnTo>
                            <a:lnTo>
                              <a:pt x="3445" y="1200"/>
                            </a:lnTo>
                            <a:lnTo>
                              <a:pt x="3424" y="1206"/>
                            </a:lnTo>
                            <a:lnTo>
                              <a:pt x="3403" y="1212"/>
                            </a:lnTo>
                            <a:lnTo>
                              <a:pt x="3382" y="1217"/>
                            </a:lnTo>
                            <a:lnTo>
                              <a:pt x="3360" y="1221"/>
                            </a:lnTo>
                            <a:lnTo>
                              <a:pt x="3338" y="1224"/>
                            </a:lnTo>
                            <a:lnTo>
                              <a:pt x="3315" y="1227"/>
                            </a:lnTo>
                            <a:lnTo>
                              <a:pt x="3292" y="1229"/>
                            </a:lnTo>
                            <a:lnTo>
                              <a:pt x="3268" y="1230"/>
                            </a:lnTo>
                            <a:lnTo>
                              <a:pt x="3244" y="1231"/>
                            </a:lnTo>
                            <a:close/>
                            <a:moveTo>
                              <a:pt x="678" y="977"/>
                            </a:moveTo>
                            <a:lnTo>
                              <a:pt x="695" y="976"/>
                            </a:lnTo>
                            <a:lnTo>
                              <a:pt x="712" y="976"/>
                            </a:lnTo>
                            <a:lnTo>
                              <a:pt x="728" y="975"/>
                            </a:lnTo>
                            <a:lnTo>
                              <a:pt x="744" y="973"/>
                            </a:lnTo>
                            <a:lnTo>
                              <a:pt x="760" y="972"/>
                            </a:lnTo>
                            <a:lnTo>
                              <a:pt x="775" y="970"/>
                            </a:lnTo>
                            <a:lnTo>
                              <a:pt x="805" y="965"/>
                            </a:lnTo>
                            <a:lnTo>
                              <a:pt x="819" y="962"/>
                            </a:lnTo>
                            <a:lnTo>
                              <a:pt x="833" y="958"/>
                            </a:lnTo>
                            <a:lnTo>
                              <a:pt x="846" y="955"/>
                            </a:lnTo>
                            <a:lnTo>
                              <a:pt x="860" y="951"/>
                            </a:lnTo>
                            <a:lnTo>
                              <a:pt x="884" y="941"/>
                            </a:lnTo>
                            <a:lnTo>
                              <a:pt x="896" y="936"/>
                            </a:lnTo>
                            <a:lnTo>
                              <a:pt x="907" y="931"/>
                            </a:lnTo>
                            <a:lnTo>
                              <a:pt x="918" y="926"/>
                            </a:lnTo>
                            <a:lnTo>
                              <a:pt x="928" y="920"/>
                            </a:lnTo>
                            <a:lnTo>
                              <a:pt x="938" y="915"/>
                            </a:lnTo>
                            <a:lnTo>
                              <a:pt x="947" y="909"/>
                            </a:lnTo>
                            <a:lnTo>
                              <a:pt x="955" y="902"/>
                            </a:lnTo>
                            <a:lnTo>
                              <a:pt x="963" y="896"/>
                            </a:lnTo>
                            <a:lnTo>
                              <a:pt x="970" y="889"/>
                            </a:lnTo>
                            <a:lnTo>
                              <a:pt x="977" y="883"/>
                            </a:lnTo>
                            <a:lnTo>
                              <a:pt x="982" y="876"/>
                            </a:lnTo>
                            <a:lnTo>
                              <a:pt x="987" y="869"/>
                            </a:lnTo>
                            <a:lnTo>
                              <a:pt x="992" y="862"/>
                            </a:lnTo>
                            <a:lnTo>
                              <a:pt x="995" y="854"/>
                            </a:lnTo>
                            <a:lnTo>
                              <a:pt x="998" y="847"/>
                            </a:lnTo>
                            <a:lnTo>
                              <a:pt x="1000" y="839"/>
                            </a:lnTo>
                            <a:lnTo>
                              <a:pt x="1002" y="831"/>
                            </a:lnTo>
                            <a:lnTo>
                              <a:pt x="1002" y="824"/>
                            </a:lnTo>
                            <a:lnTo>
                              <a:pt x="1002" y="816"/>
                            </a:lnTo>
                            <a:lnTo>
                              <a:pt x="1000" y="808"/>
                            </a:lnTo>
                            <a:lnTo>
                              <a:pt x="998" y="800"/>
                            </a:lnTo>
                            <a:lnTo>
                              <a:pt x="995" y="793"/>
                            </a:lnTo>
                            <a:lnTo>
                              <a:pt x="992" y="786"/>
                            </a:lnTo>
                            <a:lnTo>
                              <a:pt x="987" y="778"/>
                            </a:lnTo>
                            <a:lnTo>
                              <a:pt x="982" y="771"/>
                            </a:lnTo>
                            <a:lnTo>
                              <a:pt x="977" y="764"/>
                            </a:lnTo>
                            <a:lnTo>
                              <a:pt x="970" y="758"/>
                            </a:lnTo>
                            <a:lnTo>
                              <a:pt x="963" y="751"/>
                            </a:lnTo>
                            <a:lnTo>
                              <a:pt x="955" y="745"/>
                            </a:lnTo>
                            <a:lnTo>
                              <a:pt x="947" y="739"/>
                            </a:lnTo>
                            <a:lnTo>
                              <a:pt x="938" y="733"/>
                            </a:lnTo>
                            <a:lnTo>
                              <a:pt x="928" y="727"/>
                            </a:lnTo>
                            <a:lnTo>
                              <a:pt x="918" y="721"/>
                            </a:lnTo>
                            <a:lnTo>
                              <a:pt x="907" y="716"/>
                            </a:lnTo>
                            <a:lnTo>
                              <a:pt x="896" y="711"/>
                            </a:lnTo>
                            <a:lnTo>
                              <a:pt x="884" y="706"/>
                            </a:lnTo>
                            <a:lnTo>
                              <a:pt x="860" y="698"/>
                            </a:lnTo>
                            <a:lnTo>
                              <a:pt x="846" y="694"/>
                            </a:lnTo>
                            <a:lnTo>
                              <a:pt x="833" y="690"/>
                            </a:lnTo>
                            <a:lnTo>
                              <a:pt x="805" y="684"/>
                            </a:lnTo>
                            <a:lnTo>
                              <a:pt x="790" y="681"/>
                            </a:lnTo>
                            <a:lnTo>
                              <a:pt x="775" y="679"/>
                            </a:lnTo>
                            <a:lnTo>
                              <a:pt x="760" y="677"/>
                            </a:lnTo>
                            <a:lnTo>
                              <a:pt x="744" y="675"/>
                            </a:lnTo>
                            <a:lnTo>
                              <a:pt x="728" y="673"/>
                            </a:lnTo>
                            <a:lnTo>
                              <a:pt x="712" y="673"/>
                            </a:lnTo>
                            <a:lnTo>
                              <a:pt x="695" y="672"/>
                            </a:lnTo>
                            <a:lnTo>
                              <a:pt x="678" y="672"/>
                            </a:lnTo>
                            <a:lnTo>
                              <a:pt x="661" y="672"/>
                            </a:lnTo>
                            <a:lnTo>
                              <a:pt x="645" y="673"/>
                            </a:lnTo>
                            <a:lnTo>
                              <a:pt x="629" y="673"/>
                            </a:lnTo>
                            <a:lnTo>
                              <a:pt x="613" y="675"/>
                            </a:lnTo>
                            <a:lnTo>
                              <a:pt x="597" y="677"/>
                            </a:lnTo>
                            <a:lnTo>
                              <a:pt x="582" y="679"/>
                            </a:lnTo>
                            <a:lnTo>
                              <a:pt x="552" y="684"/>
                            </a:lnTo>
                            <a:lnTo>
                              <a:pt x="538" y="687"/>
                            </a:lnTo>
                            <a:lnTo>
                              <a:pt x="524" y="690"/>
                            </a:lnTo>
                            <a:lnTo>
                              <a:pt x="510" y="694"/>
                            </a:lnTo>
                            <a:lnTo>
                              <a:pt x="497" y="698"/>
                            </a:lnTo>
                            <a:lnTo>
                              <a:pt x="472" y="706"/>
                            </a:lnTo>
                            <a:lnTo>
                              <a:pt x="461" y="711"/>
                            </a:lnTo>
                            <a:lnTo>
                              <a:pt x="449" y="716"/>
                            </a:lnTo>
                            <a:lnTo>
                              <a:pt x="439" y="721"/>
                            </a:lnTo>
                            <a:lnTo>
                              <a:pt x="429" y="727"/>
                            </a:lnTo>
                            <a:lnTo>
                              <a:pt x="419" y="733"/>
                            </a:lnTo>
                            <a:lnTo>
                              <a:pt x="410" y="739"/>
                            </a:lnTo>
                            <a:lnTo>
                              <a:pt x="402" y="745"/>
                            </a:lnTo>
                            <a:lnTo>
                              <a:pt x="394" y="751"/>
                            </a:lnTo>
                            <a:lnTo>
                              <a:pt x="387" y="758"/>
                            </a:lnTo>
                            <a:lnTo>
                              <a:pt x="380" y="764"/>
                            </a:lnTo>
                            <a:lnTo>
                              <a:pt x="374" y="771"/>
                            </a:lnTo>
                            <a:lnTo>
                              <a:pt x="369" y="778"/>
                            </a:lnTo>
                            <a:lnTo>
                              <a:pt x="365" y="786"/>
                            </a:lnTo>
                            <a:lnTo>
                              <a:pt x="361" y="793"/>
                            </a:lnTo>
                            <a:lnTo>
                              <a:pt x="359" y="800"/>
                            </a:lnTo>
                            <a:lnTo>
                              <a:pt x="357" y="808"/>
                            </a:lnTo>
                            <a:lnTo>
                              <a:pt x="355" y="816"/>
                            </a:lnTo>
                            <a:lnTo>
                              <a:pt x="355" y="824"/>
                            </a:lnTo>
                            <a:lnTo>
                              <a:pt x="355" y="831"/>
                            </a:lnTo>
                            <a:lnTo>
                              <a:pt x="357" y="839"/>
                            </a:lnTo>
                            <a:lnTo>
                              <a:pt x="359" y="847"/>
                            </a:lnTo>
                            <a:lnTo>
                              <a:pt x="361" y="854"/>
                            </a:lnTo>
                            <a:lnTo>
                              <a:pt x="365" y="862"/>
                            </a:lnTo>
                            <a:lnTo>
                              <a:pt x="369" y="869"/>
                            </a:lnTo>
                            <a:lnTo>
                              <a:pt x="374" y="876"/>
                            </a:lnTo>
                            <a:lnTo>
                              <a:pt x="380" y="883"/>
                            </a:lnTo>
                            <a:lnTo>
                              <a:pt x="387" y="889"/>
                            </a:lnTo>
                            <a:lnTo>
                              <a:pt x="394" y="896"/>
                            </a:lnTo>
                            <a:lnTo>
                              <a:pt x="402" y="902"/>
                            </a:lnTo>
                            <a:lnTo>
                              <a:pt x="410" y="909"/>
                            </a:lnTo>
                            <a:lnTo>
                              <a:pt x="419" y="915"/>
                            </a:lnTo>
                            <a:lnTo>
                              <a:pt x="429" y="920"/>
                            </a:lnTo>
                            <a:lnTo>
                              <a:pt x="439" y="926"/>
                            </a:lnTo>
                            <a:lnTo>
                              <a:pt x="449" y="931"/>
                            </a:lnTo>
                            <a:lnTo>
                              <a:pt x="461" y="936"/>
                            </a:lnTo>
                            <a:lnTo>
                              <a:pt x="472" y="941"/>
                            </a:lnTo>
                            <a:lnTo>
                              <a:pt x="497" y="951"/>
                            </a:lnTo>
                            <a:lnTo>
                              <a:pt x="510" y="955"/>
                            </a:lnTo>
                            <a:lnTo>
                              <a:pt x="524" y="958"/>
                            </a:lnTo>
                            <a:lnTo>
                              <a:pt x="552" y="965"/>
                            </a:lnTo>
                            <a:lnTo>
                              <a:pt x="567" y="967"/>
                            </a:lnTo>
                            <a:lnTo>
                              <a:pt x="582" y="970"/>
                            </a:lnTo>
                            <a:lnTo>
                              <a:pt x="597" y="972"/>
                            </a:lnTo>
                            <a:lnTo>
                              <a:pt x="613" y="973"/>
                            </a:lnTo>
                            <a:lnTo>
                              <a:pt x="629" y="975"/>
                            </a:lnTo>
                            <a:lnTo>
                              <a:pt x="645" y="976"/>
                            </a:lnTo>
                            <a:lnTo>
                              <a:pt x="661" y="976"/>
                            </a:lnTo>
                            <a:lnTo>
                              <a:pt x="678" y="977"/>
                            </a:lnTo>
                            <a:close/>
                            <a:moveTo>
                              <a:pt x="25" y="724"/>
                            </a:moveTo>
                            <a:lnTo>
                              <a:pt x="32" y="708"/>
                            </a:lnTo>
                            <a:lnTo>
                              <a:pt x="40" y="691"/>
                            </a:lnTo>
                            <a:lnTo>
                              <a:pt x="49" y="675"/>
                            </a:lnTo>
                            <a:lnTo>
                              <a:pt x="58" y="660"/>
                            </a:lnTo>
                            <a:lnTo>
                              <a:pt x="69" y="644"/>
                            </a:lnTo>
                            <a:lnTo>
                              <a:pt x="79" y="629"/>
                            </a:lnTo>
                            <a:lnTo>
                              <a:pt x="91" y="614"/>
                            </a:lnTo>
                            <a:lnTo>
                              <a:pt x="103" y="600"/>
                            </a:lnTo>
                            <a:lnTo>
                              <a:pt x="115" y="586"/>
                            </a:lnTo>
                            <a:lnTo>
                              <a:pt x="128" y="572"/>
                            </a:lnTo>
                            <a:lnTo>
                              <a:pt x="142" y="558"/>
                            </a:lnTo>
                            <a:lnTo>
                              <a:pt x="156" y="545"/>
                            </a:lnTo>
                            <a:lnTo>
                              <a:pt x="170" y="532"/>
                            </a:lnTo>
                            <a:lnTo>
                              <a:pt x="185" y="519"/>
                            </a:lnTo>
                            <a:lnTo>
                              <a:pt x="199" y="507"/>
                            </a:lnTo>
                            <a:lnTo>
                              <a:pt x="215" y="495"/>
                            </a:lnTo>
                            <a:lnTo>
                              <a:pt x="230" y="484"/>
                            </a:lnTo>
                            <a:lnTo>
                              <a:pt x="246" y="473"/>
                            </a:lnTo>
                            <a:lnTo>
                              <a:pt x="278" y="451"/>
                            </a:lnTo>
                            <a:lnTo>
                              <a:pt x="294" y="441"/>
                            </a:lnTo>
                            <a:lnTo>
                              <a:pt x="310" y="431"/>
                            </a:lnTo>
                            <a:lnTo>
                              <a:pt x="325" y="422"/>
                            </a:lnTo>
                            <a:lnTo>
                              <a:pt x="341" y="413"/>
                            </a:lnTo>
                            <a:lnTo>
                              <a:pt x="372" y="396"/>
                            </a:lnTo>
                            <a:lnTo>
                              <a:pt x="403" y="380"/>
                            </a:lnTo>
                            <a:lnTo>
                              <a:pt x="432" y="366"/>
                            </a:lnTo>
                            <a:lnTo>
                              <a:pt x="461" y="354"/>
                            </a:lnTo>
                            <a:lnTo>
                              <a:pt x="520" y="329"/>
                            </a:lnTo>
                            <a:lnTo>
                              <a:pt x="580" y="305"/>
                            </a:lnTo>
                            <a:lnTo>
                              <a:pt x="610" y="294"/>
                            </a:lnTo>
                            <a:lnTo>
                              <a:pt x="640" y="283"/>
                            </a:lnTo>
                            <a:lnTo>
                              <a:pt x="671" y="272"/>
                            </a:lnTo>
                            <a:lnTo>
                              <a:pt x="701" y="262"/>
                            </a:lnTo>
                            <a:lnTo>
                              <a:pt x="763" y="242"/>
                            </a:lnTo>
                            <a:lnTo>
                              <a:pt x="824" y="224"/>
                            </a:lnTo>
                            <a:lnTo>
                              <a:pt x="885" y="206"/>
                            </a:lnTo>
                            <a:lnTo>
                              <a:pt x="947" y="189"/>
                            </a:lnTo>
                            <a:lnTo>
                              <a:pt x="1009" y="173"/>
                            </a:lnTo>
                            <a:lnTo>
                              <a:pt x="1071" y="158"/>
                            </a:lnTo>
                            <a:lnTo>
                              <a:pt x="1133" y="144"/>
                            </a:lnTo>
                            <a:lnTo>
                              <a:pt x="1196" y="131"/>
                            </a:lnTo>
                            <a:lnTo>
                              <a:pt x="1258" y="119"/>
                            </a:lnTo>
                            <a:lnTo>
                              <a:pt x="1321" y="107"/>
                            </a:lnTo>
                            <a:lnTo>
                              <a:pt x="1383" y="96"/>
                            </a:lnTo>
                            <a:lnTo>
                              <a:pt x="1414" y="90"/>
                            </a:lnTo>
                            <a:lnTo>
                              <a:pt x="1445" y="85"/>
                            </a:lnTo>
                            <a:lnTo>
                              <a:pt x="1511" y="74"/>
                            </a:lnTo>
                            <a:lnTo>
                              <a:pt x="1542" y="70"/>
                            </a:lnTo>
                            <a:lnTo>
                              <a:pt x="1573" y="65"/>
                            </a:lnTo>
                            <a:lnTo>
                              <a:pt x="1631" y="57"/>
                            </a:lnTo>
                            <a:lnTo>
                              <a:pt x="1689" y="49"/>
                            </a:lnTo>
                            <a:lnTo>
                              <a:pt x="1744" y="43"/>
                            </a:lnTo>
                            <a:lnTo>
                              <a:pt x="1797" y="37"/>
                            </a:lnTo>
                            <a:lnTo>
                              <a:pt x="1849" y="32"/>
                            </a:lnTo>
                            <a:lnTo>
                              <a:pt x="1900" y="28"/>
                            </a:lnTo>
                            <a:lnTo>
                              <a:pt x="1952" y="24"/>
                            </a:lnTo>
                            <a:lnTo>
                              <a:pt x="2004" y="21"/>
                            </a:lnTo>
                            <a:lnTo>
                              <a:pt x="2112" y="16"/>
                            </a:lnTo>
                            <a:lnTo>
                              <a:pt x="2168" y="13"/>
                            </a:lnTo>
                            <a:lnTo>
                              <a:pt x="2227" y="11"/>
                            </a:lnTo>
                            <a:lnTo>
                              <a:pt x="2353" y="7"/>
                            </a:lnTo>
                            <a:lnTo>
                              <a:pt x="2509" y="2"/>
                            </a:lnTo>
                            <a:lnTo>
                              <a:pt x="2582" y="1"/>
                            </a:lnTo>
                            <a:lnTo>
                              <a:pt x="2652" y="0"/>
                            </a:lnTo>
                            <a:lnTo>
                              <a:pt x="2720" y="0"/>
                            </a:lnTo>
                            <a:lnTo>
                              <a:pt x="2786" y="0"/>
                            </a:lnTo>
                            <a:lnTo>
                              <a:pt x="2851" y="1"/>
                            </a:lnTo>
                            <a:lnTo>
                              <a:pt x="2915" y="2"/>
                            </a:lnTo>
                            <a:lnTo>
                              <a:pt x="2979" y="5"/>
                            </a:lnTo>
                            <a:lnTo>
                              <a:pt x="3044" y="8"/>
                            </a:lnTo>
                            <a:lnTo>
                              <a:pt x="3111" y="11"/>
                            </a:lnTo>
                            <a:lnTo>
                              <a:pt x="3179" y="16"/>
                            </a:lnTo>
                            <a:lnTo>
                              <a:pt x="3249" y="21"/>
                            </a:lnTo>
                            <a:lnTo>
                              <a:pt x="3321" y="27"/>
                            </a:lnTo>
                            <a:lnTo>
                              <a:pt x="3397" y="34"/>
                            </a:lnTo>
                            <a:lnTo>
                              <a:pt x="3477" y="42"/>
                            </a:lnTo>
                            <a:lnTo>
                              <a:pt x="3520" y="46"/>
                            </a:lnTo>
                            <a:lnTo>
                              <a:pt x="3561" y="51"/>
                            </a:lnTo>
                            <a:lnTo>
                              <a:pt x="3643" y="61"/>
                            </a:lnTo>
                            <a:lnTo>
                              <a:pt x="3723" y="71"/>
                            </a:lnTo>
                            <a:lnTo>
                              <a:pt x="3802" y="83"/>
                            </a:lnTo>
                            <a:lnTo>
                              <a:pt x="3879" y="95"/>
                            </a:lnTo>
                            <a:lnTo>
                              <a:pt x="3954" y="108"/>
                            </a:lnTo>
                            <a:lnTo>
                              <a:pt x="4029" y="122"/>
                            </a:lnTo>
                            <a:lnTo>
                              <a:pt x="4102" y="136"/>
                            </a:lnTo>
                            <a:lnTo>
                              <a:pt x="4174" y="151"/>
                            </a:lnTo>
                            <a:lnTo>
                              <a:pt x="4245" y="167"/>
                            </a:lnTo>
                            <a:lnTo>
                              <a:pt x="4280" y="175"/>
                            </a:lnTo>
                            <a:lnTo>
                              <a:pt x="4315" y="183"/>
                            </a:lnTo>
                            <a:lnTo>
                              <a:pt x="4384" y="200"/>
                            </a:lnTo>
                            <a:lnTo>
                              <a:pt x="4452" y="218"/>
                            </a:lnTo>
                            <a:lnTo>
                              <a:pt x="4521" y="236"/>
                            </a:lnTo>
                            <a:lnTo>
                              <a:pt x="4588" y="255"/>
                            </a:lnTo>
                            <a:lnTo>
                              <a:pt x="4655" y="274"/>
                            </a:lnTo>
                            <a:lnTo>
                              <a:pt x="4694" y="389"/>
                            </a:lnTo>
                            <a:lnTo>
                              <a:pt x="4620" y="373"/>
                            </a:lnTo>
                            <a:lnTo>
                              <a:pt x="4547" y="358"/>
                            </a:lnTo>
                            <a:lnTo>
                              <a:pt x="4476" y="344"/>
                            </a:lnTo>
                            <a:lnTo>
                              <a:pt x="4405" y="330"/>
                            </a:lnTo>
                            <a:lnTo>
                              <a:pt x="4337" y="318"/>
                            </a:lnTo>
                            <a:lnTo>
                              <a:pt x="4269" y="305"/>
                            </a:lnTo>
                            <a:lnTo>
                              <a:pt x="4202" y="294"/>
                            </a:lnTo>
                            <a:lnTo>
                              <a:pt x="4135" y="283"/>
                            </a:lnTo>
                            <a:lnTo>
                              <a:pt x="4068" y="273"/>
                            </a:lnTo>
                            <a:lnTo>
                              <a:pt x="4001" y="264"/>
                            </a:lnTo>
                            <a:lnTo>
                              <a:pt x="3933" y="256"/>
                            </a:lnTo>
                            <a:lnTo>
                              <a:pt x="3865" y="248"/>
                            </a:lnTo>
                            <a:lnTo>
                              <a:pt x="3797" y="240"/>
                            </a:lnTo>
                            <a:lnTo>
                              <a:pt x="3762" y="237"/>
                            </a:lnTo>
                            <a:lnTo>
                              <a:pt x="3727" y="234"/>
                            </a:lnTo>
                            <a:lnTo>
                              <a:pt x="3656" y="227"/>
                            </a:lnTo>
                            <a:lnTo>
                              <a:pt x="3583" y="221"/>
                            </a:lnTo>
                            <a:lnTo>
                              <a:pt x="3433" y="211"/>
                            </a:lnTo>
                            <a:lnTo>
                              <a:pt x="3364" y="206"/>
                            </a:lnTo>
                            <a:lnTo>
                              <a:pt x="3298" y="203"/>
                            </a:lnTo>
                            <a:lnTo>
                              <a:pt x="3235" y="200"/>
                            </a:lnTo>
                            <a:lnTo>
                              <a:pt x="3173" y="198"/>
                            </a:lnTo>
                            <a:lnTo>
                              <a:pt x="3113" y="197"/>
                            </a:lnTo>
                            <a:lnTo>
                              <a:pt x="3054" y="196"/>
                            </a:lnTo>
                            <a:lnTo>
                              <a:pt x="2934" y="196"/>
                            </a:lnTo>
                            <a:lnTo>
                              <a:pt x="2812" y="198"/>
                            </a:lnTo>
                            <a:lnTo>
                              <a:pt x="2749" y="200"/>
                            </a:lnTo>
                            <a:lnTo>
                              <a:pt x="2682" y="202"/>
                            </a:lnTo>
                            <a:lnTo>
                              <a:pt x="2613" y="205"/>
                            </a:lnTo>
                            <a:lnTo>
                              <a:pt x="2538" y="209"/>
                            </a:lnTo>
                            <a:lnTo>
                              <a:pt x="2477" y="212"/>
                            </a:lnTo>
                            <a:lnTo>
                              <a:pt x="2417" y="215"/>
                            </a:lnTo>
                            <a:lnTo>
                              <a:pt x="2358" y="219"/>
                            </a:lnTo>
                            <a:lnTo>
                              <a:pt x="2300" y="224"/>
                            </a:lnTo>
                            <a:lnTo>
                              <a:pt x="2243" y="229"/>
                            </a:lnTo>
                            <a:lnTo>
                              <a:pt x="2186" y="234"/>
                            </a:lnTo>
                            <a:lnTo>
                              <a:pt x="2131" y="240"/>
                            </a:lnTo>
                            <a:lnTo>
                              <a:pt x="2076" y="246"/>
                            </a:lnTo>
                            <a:lnTo>
                              <a:pt x="2023" y="252"/>
                            </a:lnTo>
                            <a:lnTo>
                              <a:pt x="1971" y="259"/>
                            </a:lnTo>
                            <a:lnTo>
                              <a:pt x="1919" y="266"/>
                            </a:lnTo>
                            <a:lnTo>
                              <a:pt x="1869" y="274"/>
                            </a:lnTo>
                            <a:lnTo>
                              <a:pt x="1819" y="282"/>
                            </a:lnTo>
                            <a:lnTo>
                              <a:pt x="1771" y="290"/>
                            </a:lnTo>
                            <a:lnTo>
                              <a:pt x="1723" y="298"/>
                            </a:lnTo>
                            <a:lnTo>
                              <a:pt x="1676" y="307"/>
                            </a:lnTo>
                            <a:lnTo>
                              <a:pt x="1630" y="317"/>
                            </a:lnTo>
                            <a:lnTo>
                              <a:pt x="1585" y="326"/>
                            </a:lnTo>
                            <a:lnTo>
                              <a:pt x="1540" y="336"/>
                            </a:lnTo>
                            <a:lnTo>
                              <a:pt x="1497" y="346"/>
                            </a:lnTo>
                            <a:lnTo>
                              <a:pt x="1455" y="356"/>
                            </a:lnTo>
                            <a:lnTo>
                              <a:pt x="1413" y="366"/>
                            </a:lnTo>
                            <a:lnTo>
                              <a:pt x="1373" y="377"/>
                            </a:lnTo>
                            <a:lnTo>
                              <a:pt x="1333" y="387"/>
                            </a:lnTo>
                            <a:lnTo>
                              <a:pt x="1294" y="398"/>
                            </a:lnTo>
                            <a:lnTo>
                              <a:pt x="1255" y="410"/>
                            </a:lnTo>
                            <a:lnTo>
                              <a:pt x="1218" y="421"/>
                            </a:lnTo>
                            <a:lnTo>
                              <a:pt x="1181" y="432"/>
                            </a:lnTo>
                            <a:lnTo>
                              <a:pt x="1109" y="456"/>
                            </a:lnTo>
                            <a:lnTo>
                              <a:pt x="1075" y="467"/>
                            </a:lnTo>
                            <a:lnTo>
                              <a:pt x="1042" y="479"/>
                            </a:lnTo>
                            <a:lnTo>
                              <a:pt x="1076" y="494"/>
                            </a:lnTo>
                            <a:lnTo>
                              <a:pt x="1109" y="510"/>
                            </a:lnTo>
                            <a:lnTo>
                              <a:pt x="1125" y="519"/>
                            </a:lnTo>
                            <a:lnTo>
                              <a:pt x="1140" y="528"/>
                            </a:lnTo>
                            <a:lnTo>
                              <a:pt x="1155" y="537"/>
                            </a:lnTo>
                            <a:lnTo>
                              <a:pt x="1170" y="546"/>
                            </a:lnTo>
                            <a:lnTo>
                              <a:pt x="1185" y="556"/>
                            </a:lnTo>
                            <a:lnTo>
                              <a:pt x="1199" y="566"/>
                            </a:lnTo>
                            <a:lnTo>
                              <a:pt x="1212" y="576"/>
                            </a:lnTo>
                            <a:lnTo>
                              <a:pt x="1225" y="586"/>
                            </a:lnTo>
                            <a:lnTo>
                              <a:pt x="1237" y="597"/>
                            </a:lnTo>
                            <a:lnTo>
                              <a:pt x="1248" y="608"/>
                            </a:lnTo>
                            <a:lnTo>
                              <a:pt x="1259" y="619"/>
                            </a:lnTo>
                            <a:lnTo>
                              <a:pt x="1270" y="630"/>
                            </a:lnTo>
                            <a:lnTo>
                              <a:pt x="1280" y="642"/>
                            </a:lnTo>
                            <a:lnTo>
                              <a:pt x="1290" y="654"/>
                            </a:lnTo>
                            <a:lnTo>
                              <a:pt x="1299" y="666"/>
                            </a:lnTo>
                            <a:lnTo>
                              <a:pt x="1303" y="672"/>
                            </a:lnTo>
                            <a:lnTo>
                              <a:pt x="1307" y="678"/>
                            </a:lnTo>
                            <a:lnTo>
                              <a:pt x="1315" y="690"/>
                            </a:lnTo>
                            <a:lnTo>
                              <a:pt x="1322" y="703"/>
                            </a:lnTo>
                            <a:lnTo>
                              <a:pt x="1328" y="716"/>
                            </a:lnTo>
                            <a:lnTo>
                              <a:pt x="1334" y="729"/>
                            </a:lnTo>
                            <a:lnTo>
                              <a:pt x="1339" y="742"/>
                            </a:lnTo>
                            <a:lnTo>
                              <a:pt x="1344" y="755"/>
                            </a:lnTo>
                            <a:lnTo>
                              <a:pt x="1348" y="768"/>
                            </a:lnTo>
                            <a:lnTo>
                              <a:pt x="1351" y="782"/>
                            </a:lnTo>
                            <a:lnTo>
                              <a:pt x="1353" y="796"/>
                            </a:lnTo>
                            <a:lnTo>
                              <a:pt x="1355" y="809"/>
                            </a:lnTo>
                            <a:lnTo>
                              <a:pt x="1356" y="823"/>
                            </a:lnTo>
                            <a:lnTo>
                              <a:pt x="1357" y="837"/>
                            </a:lnTo>
                            <a:lnTo>
                              <a:pt x="1356" y="848"/>
                            </a:lnTo>
                            <a:lnTo>
                              <a:pt x="1356" y="859"/>
                            </a:lnTo>
                            <a:lnTo>
                              <a:pt x="1355" y="870"/>
                            </a:lnTo>
                            <a:lnTo>
                              <a:pt x="1353" y="881"/>
                            </a:lnTo>
                            <a:lnTo>
                              <a:pt x="1351" y="891"/>
                            </a:lnTo>
                            <a:lnTo>
                              <a:pt x="1349" y="902"/>
                            </a:lnTo>
                            <a:lnTo>
                              <a:pt x="1346" y="912"/>
                            </a:lnTo>
                            <a:lnTo>
                              <a:pt x="1343" y="922"/>
                            </a:lnTo>
                            <a:lnTo>
                              <a:pt x="1335" y="943"/>
                            </a:lnTo>
                            <a:lnTo>
                              <a:pt x="1331" y="954"/>
                            </a:lnTo>
                            <a:lnTo>
                              <a:pt x="1326" y="964"/>
                            </a:lnTo>
                            <a:lnTo>
                              <a:pt x="1321" y="974"/>
                            </a:lnTo>
                            <a:lnTo>
                              <a:pt x="1316" y="983"/>
                            </a:lnTo>
                            <a:lnTo>
                              <a:pt x="1304" y="1003"/>
                            </a:lnTo>
                            <a:lnTo>
                              <a:pt x="1290" y="1021"/>
                            </a:lnTo>
                            <a:lnTo>
                              <a:pt x="1283" y="1030"/>
                            </a:lnTo>
                            <a:lnTo>
                              <a:pt x="1275" y="1039"/>
                            </a:lnTo>
                            <a:lnTo>
                              <a:pt x="1259" y="1057"/>
                            </a:lnTo>
                            <a:lnTo>
                              <a:pt x="1241" y="1074"/>
                            </a:lnTo>
                            <a:lnTo>
                              <a:pt x="1222" y="1091"/>
                            </a:lnTo>
                            <a:lnTo>
                              <a:pt x="1202" y="1107"/>
                            </a:lnTo>
                            <a:lnTo>
                              <a:pt x="1181" y="1122"/>
                            </a:lnTo>
                            <a:lnTo>
                              <a:pt x="1157" y="1137"/>
                            </a:lnTo>
                            <a:lnTo>
                              <a:pt x="1134" y="1151"/>
                            </a:lnTo>
                            <a:lnTo>
                              <a:pt x="1109" y="1164"/>
                            </a:lnTo>
                            <a:lnTo>
                              <a:pt x="1084" y="1176"/>
                            </a:lnTo>
                            <a:lnTo>
                              <a:pt x="1057" y="1188"/>
                            </a:lnTo>
                            <a:lnTo>
                              <a:pt x="1030" y="1199"/>
                            </a:lnTo>
                            <a:lnTo>
                              <a:pt x="1002" y="1209"/>
                            </a:lnTo>
                            <a:lnTo>
                              <a:pt x="972" y="1219"/>
                            </a:lnTo>
                            <a:lnTo>
                              <a:pt x="942" y="1227"/>
                            </a:lnTo>
                            <a:lnTo>
                              <a:pt x="927" y="1231"/>
                            </a:lnTo>
                            <a:lnTo>
                              <a:pt x="912" y="1235"/>
                            </a:lnTo>
                            <a:lnTo>
                              <a:pt x="880" y="1241"/>
                            </a:lnTo>
                            <a:lnTo>
                              <a:pt x="848" y="1247"/>
                            </a:lnTo>
                            <a:lnTo>
                              <a:pt x="815" y="1252"/>
                            </a:lnTo>
                            <a:lnTo>
                              <a:pt x="782" y="1255"/>
                            </a:lnTo>
                            <a:lnTo>
                              <a:pt x="748" y="1258"/>
                            </a:lnTo>
                            <a:lnTo>
                              <a:pt x="714" y="1260"/>
                            </a:lnTo>
                            <a:lnTo>
                              <a:pt x="678" y="1260"/>
                            </a:lnTo>
                            <a:lnTo>
                              <a:pt x="643" y="1260"/>
                            </a:lnTo>
                            <a:lnTo>
                              <a:pt x="626" y="1259"/>
                            </a:lnTo>
                            <a:lnTo>
                              <a:pt x="609" y="1258"/>
                            </a:lnTo>
                            <a:lnTo>
                              <a:pt x="592" y="1257"/>
                            </a:lnTo>
                            <a:lnTo>
                              <a:pt x="575" y="1255"/>
                            </a:lnTo>
                            <a:lnTo>
                              <a:pt x="558" y="1254"/>
                            </a:lnTo>
                            <a:lnTo>
                              <a:pt x="542" y="1252"/>
                            </a:lnTo>
                            <a:lnTo>
                              <a:pt x="509" y="1247"/>
                            </a:lnTo>
                            <a:lnTo>
                              <a:pt x="477" y="1241"/>
                            </a:lnTo>
                            <a:lnTo>
                              <a:pt x="445" y="1235"/>
                            </a:lnTo>
                            <a:lnTo>
                              <a:pt x="414" y="1227"/>
                            </a:lnTo>
                            <a:lnTo>
                              <a:pt x="385" y="1219"/>
                            </a:lnTo>
                            <a:lnTo>
                              <a:pt x="355" y="1209"/>
                            </a:lnTo>
                            <a:lnTo>
                              <a:pt x="327" y="1199"/>
                            </a:lnTo>
                            <a:lnTo>
                              <a:pt x="300" y="1188"/>
                            </a:lnTo>
                            <a:lnTo>
                              <a:pt x="273" y="1176"/>
                            </a:lnTo>
                            <a:lnTo>
                              <a:pt x="247" y="1164"/>
                            </a:lnTo>
                            <a:lnTo>
                              <a:pt x="222" y="1151"/>
                            </a:lnTo>
                            <a:lnTo>
                              <a:pt x="198" y="1137"/>
                            </a:lnTo>
                            <a:lnTo>
                              <a:pt x="176" y="1122"/>
                            </a:lnTo>
                            <a:lnTo>
                              <a:pt x="165" y="1114"/>
                            </a:lnTo>
                            <a:lnTo>
                              <a:pt x="155" y="1107"/>
                            </a:lnTo>
                            <a:lnTo>
                              <a:pt x="135" y="1091"/>
                            </a:lnTo>
                            <a:lnTo>
                              <a:pt x="116" y="1074"/>
                            </a:lnTo>
                            <a:lnTo>
                              <a:pt x="107" y="1066"/>
                            </a:lnTo>
                            <a:lnTo>
                              <a:pt x="98" y="1057"/>
                            </a:lnTo>
                            <a:lnTo>
                              <a:pt x="90" y="1048"/>
                            </a:lnTo>
                            <a:lnTo>
                              <a:pt x="82" y="1039"/>
                            </a:lnTo>
                            <a:lnTo>
                              <a:pt x="74" y="1030"/>
                            </a:lnTo>
                            <a:lnTo>
                              <a:pt x="67" y="1021"/>
                            </a:lnTo>
                            <a:lnTo>
                              <a:pt x="60" y="1012"/>
                            </a:lnTo>
                            <a:lnTo>
                              <a:pt x="53" y="1003"/>
                            </a:lnTo>
                            <a:lnTo>
                              <a:pt x="47" y="993"/>
                            </a:lnTo>
                            <a:lnTo>
                              <a:pt x="41" y="983"/>
                            </a:lnTo>
                            <a:lnTo>
                              <a:pt x="31" y="964"/>
                            </a:lnTo>
                            <a:lnTo>
                              <a:pt x="26" y="954"/>
                            </a:lnTo>
                            <a:lnTo>
                              <a:pt x="21" y="943"/>
                            </a:lnTo>
                            <a:lnTo>
                              <a:pt x="17" y="933"/>
                            </a:lnTo>
                            <a:lnTo>
                              <a:pt x="14" y="922"/>
                            </a:lnTo>
                            <a:lnTo>
                              <a:pt x="11" y="912"/>
                            </a:lnTo>
                            <a:lnTo>
                              <a:pt x="8" y="902"/>
                            </a:lnTo>
                            <a:lnTo>
                              <a:pt x="6" y="891"/>
                            </a:lnTo>
                            <a:lnTo>
                              <a:pt x="4" y="881"/>
                            </a:lnTo>
                            <a:lnTo>
                              <a:pt x="2" y="870"/>
                            </a:lnTo>
                            <a:lnTo>
                              <a:pt x="1" y="859"/>
                            </a:lnTo>
                            <a:lnTo>
                              <a:pt x="0" y="848"/>
                            </a:lnTo>
                            <a:lnTo>
                              <a:pt x="0" y="837"/>
                            </a:lnTo>
                            <a:lnTo>
                              <a:pt x="1" y="823"/>
                            </a:lnTo>
                            <a:lnTo>
                              <a:pt x="2" y="808"/>
                            </a:lnTo>
                            <a:lnTo>
                              <a:pt x="4" y="794"/>
                            </a:lnTo>
                            <a:lnTo>
                              <a:pt x="6" y="780"/>
                            </a:lnTo>
                            <a:lnTo>
                              <a:pt x="10" y="765"/>
                            </a:lnTo>
                            <a:lnTo>
                              <a:pt x="14" y="751"/>
                            </a:lnTo>
                            <a:lnTo>
                              <a:pt x="19" y="738"/>
                            </a:lnTo>
                            <a:lnTo>
                              <a:pt x="25" y="724"/>
                            </a:lnTo>
                            <a:close/>
                          </a:path>
                        </a:pathLst>
                      </a:custGeom>
                      <a:solidFill>
                        <a:schemeClr val="accent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E1A5C05" id="Freeform 5" o:spid="_x0000_s1026" style="position:absolute;margin-left:481.95pt;margin-top:28.35pt;width:79.35pt;height:21.2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694,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" path="m1718,907r268,l1993,906r6,-1l2006,903r6,-2l2017,898r6,-3l2028,892r4,-4l2036,884r4,-4l2043,875r3,-4l2048,866r2,-5l2051,855r,-5l2051,845r-1,-6l2048,834r-2,-5l2044,824r-3,-4l2037,815r-4,-4l2024,804r-5,-3l2013,798r-6,-2l2001,794r-6,-1l1988,792r-270,l1718,907xm1867,1061r-149,l1719,1212r-219,l1500,632r219,l1977,632r37,l2020,632r14,1l2047,633r14,2l2074,637r13,2l2099,642r14,3l2125,649r12,4l2148,658r11,5l2170,669r11,6l2191,681r9,7l2210,695r9,8l2227,710r8,8l2242,727r7,9l2256,745r6,9l2267,763r5,10l2276,783r4,10l2283,804r2,10l2287,825r1,11l2288,847r,8l2287,864r-1,8l2284,881r-1,8l2280,897r-2,8l2275,913r-4,7l2267,928r-4,7l2259,943r-5,8l2249,958r-12,13l2225,984r-14,12l2204,1001r-7,6l2181,1017r-17,9l2156,1030r-9,4l2129,1042r-20,6l2296,1211r-307,l1867,1061xm2428,631r219,l2647,1211r-219,l2428,631xm4434,632r219,l4653,1213r-219,l4067,899r,314l3849,1213r,-581l4067,632r367,309l4434,632xm3034,923r,6l3035,934r1,6l3038,947r2,5l3043,958r8,10l3055,973r5,5l3071,987r5,5l3083,996r13,8l3111,1012r16,6l3144,1024r19,5l3172,1031r10,1l3202,1035r21,2l3234,1037r10,1l3266,1037r21,-2l3307,1032r19,-3l3344,1024r18,-6l3378,1012r15,-8l3406,996r6,-4l3418,987r6,-4l3429,978r4,-5l3438,968r3,-5l3445,958r2,-6l3450,947r2,-7l3453,934r1,-5l3454,923r,-6l3453,911r-1,-6l3450,900r-5,-11l3438,878r-5,-5l3429,868r-11,-9l3412,855r-6,-5l3393,842r-15,-7l3362,828r-18,-5l3326,818r-10,-2l3307,814r-20,-3l3266,809r-11,l3244,809r-21,l3202,811r-20,3l3163,818r-19,5l3127,828r-16,7l3096,842r-13,8l3076,855r-5,4l3065,864r-5,4l3055,873r-4,5l3047,884r-4,5l3040,894r-2,6l3036,905r-1,6l3034,917r,6xm3244,1231r-23,-1l3197,1229r-23,-2l3151,1224r-22,-3l3107,1217r-22,-5l3064,1206r-21,-6l3023,1194r-10,-4l3004,1186r-19,-8l2967,1170r-18,-10l2932,1151r-16,-10l2901,1130r-15,-11l2873,1107r-13,-12l2854,1089r-6,-6l2837,1070r-11,-13l2817,1043r-4,-7l2809,1029r-7,-14l2795,1000r-5,-14l2788,978r-2,-8l2783,955r-1,-8l2781,939r,-8l2781,923r,-16l2783,891r1,-7l2786,876r4,-15l2793,853r2,-7l2802,831r7,-14l2817,803r9,-13l2837,776r5,-6l2848,764r12,-13l2873,739r13,-11l2901,716r15,-10l2932,696r17,-10l2958,681r9,-4l2985,668r19,-8l3023,653r20,-7l3064,640r21,-5l3107,630r22,-4l3151,622r23,-3l3197,617r24,-1l3244,616r24,l3292,617r23,2l3338,622r22,4l3382,630r21,5l3424,640r21,6l3465,653r10,4l3484,660r19,8l3522,677r18,9l3556,696r17,10l3588,716r14,12l3616,739r13,12l3635,757r6,7l3652,776r10,14l3672,803r4,7l3680,817r7,14l3693,846r6,15l3701,868r2,8l3706,891r1,8l3707,907r1,8l3708,923r-1,16l3706,955r-2,8l3703,970r-4,16l3696,993r-3,7l3687,1015r-7,14l3672,1043r-10,14l3652,1070r-5,6l3641,1083r-12,12l3616,1107r-14,12l3588,1130r-15,11l3556,1151r-16,9l3531,1165r-9,5l3503,1178r-19,8l3465,1194r-20,6l3424,1206r-21,6l3382,1217r-22,4l3338,1224r-23,3l3292,1229r-24,1l3244,1231xm678,977r17,-1l712,976r16,-1l744,973r16,-1l775,970r30,-5l819,962r14,-4l846,955r14,-4l884,941r12,-5l907,931r11,-5l928,920r10,-5l947,909r8,-7l963,896r7,-7l977,883r5,-7l987,869r5,-7l995,854r3,-7l1000,839r2,-8l1002,824r,-8l1000,808r-2,-8l995,793r-3,-7l987,778r-5,-7l977,764r-7,-6l963,751r-8,-6l947,739r-9,-6l928,727r-10,-6l907,716r-11,-5l884,706r-24,-8l846,694r-13,-4l805,684r-15,-3l775,679r-15,-2l744,675r-16,-2l712,673r-17,-1l678,672r-17,l645,673r-16,l613,675r-16,2l582,679r-30,5l538,687r-14,3l510,694r-13,4l472,706r-11,5l449,716r-10,5l429,727r-10,6l410,739r-8,6l394,751r-7,7l380,764r-6,7l369,778r-4,8l361,793r-2,7l357,808r-2,8l355,824r,7l357,839r2,8l361,854r4,8l369,869r5,7l380,883r7,6l394,896r8,6l410,909r9,6l429,920r10,6l449,931r12,5l472,941r25,10l510,955r14,3l552,965r15,2l582,970r15,2l613,973r16,2l645,976r16,l678,977xm25,724r7,-16l40,691r9,-16l58,660,69,644,79,629,91,614r12,-14l115,586r13,-14l142,558r14,-13l170,532r15,-13l199,507r16,-12l230,484r16,-11l278,451r16,-10l310,431r15,-9l341,413r31,-17l403,380r29,-14l461,354r59,-25l580,305r30,-11l640,283r31,-11l701,262r62,-20l824,224r61,-18l947,189r62,-16l1071,158r62,-14l1196,131r62,-12l1321,107r62,-11l1414,90r31,-5l1511,74r31,-4l1573,65r58,-8l1689,49r55,-6l1797,37r52,-5l1900,28r52,-4l2004,21r108,-5l2168,13r59,-2l2353,7,2509,2r73,-1l2652,r68,l2786,r65,1l2915,2r64,3l3044,8r67,3l3179,16r70,5l3321,27r76,7l3477,42r43,4l3561,51r82,10l3723,71r79,12l3879,95r75,13l4029,122r73,14l4174,151r71,16l4280,175r35,8l4384,200r68,18l4521,236r67,19l4655,274r39,115l4620,373r-73,-15l4476,344r-71,-14l4337,318r-68,-13l4202,294r-67,-11l4068,273r-67,-9l3933,256r-68,-8l3797,240r-35,-3l3727,234r-71,-7l3583,221,3433,211r-69,-5l3298,203r-63,-3l3173,198r-60,-1l3054,196r-120,l2812,198r-63,2l2682,202r-69,3l2538,209r-61,3l2417,215r-59,4l2300,224r-57,5l2186,234r-55,6l2076,246r-53,6l1971,259r-52,7l1869,274r-50,8l1771,290r-48,8l1676,307r-46,10l1585,326r-45,10l1497,346r-42,10l1413,366r-40,11l1333,387r-39,11l1255,410r-37,11l1181,432r-72,24l1075,467r-33,12l1076,494r33,16l1125,519r15,9l1155,537r15,9l1185,556r14,10l1212,576r13,10l1237,597r11,11l1259,619r11,11l1280,642r10,12l1299,666r4,6l1307,678r8,12l1322,703r6,13l1334,729r5,13l1344,755r4,13l1351,782r2,14l1355,809r1,14l1357,837r-1,11l1356,859r-1,11l1353,881r-2,10l1349,902r-3,10l1343,922r-8,21l1331,954r-5,10l1321,974r-5,9l1304,1003r-14,18l1283,1030r-8,9l1259,1057r-18,17l1222,1091r-20,16l1181,1122r-24,15l1134,1151r-25,13l1084,1176r-27,12l1030,1199r-28,10l972,1219r-30,8l927,1231r-15,4l880,1241r-32,6l815,1252r-33,3l748,1258r-34,2l678,1260r-35,l626,1259r-17,-1l592,1257r-17,-2l558,1254r-16,-2l509,1247r-32,-6l445,1235r-31,-8l385,1219r-30,-10l327,1199r-27,-11l273,1176r-26,-12l222,1151r-24,-14l176,1122r-11,-8l155,1107r-20,-16l116,1074r-9,-8l98,1057r-8,-9l82,1039r-8,-9l67,1021r-7,-9l53,1003,47,993,41,983,31,964,26,954,21,943,17,933,14,922,11,912,8,902,6,891,4,881,2,870,1,859,,848,,837,1,823,2,808,4,794,6,780r4,-15l14,751r5,-13l25,724xe" fillcolor="#00549e [3204]" stroked="f">
              <v:path arrowok="t" o:connecttype="custom" o:connectlocs="438074,188571;438289,175714;400924,227357;445375,136500;474580,148929;490256,172286;488539,195643;468353,217929;521394,259500;952167,135429;660547,212571;696624,222429;735277,210643;741720,196500;725399,178929;683310,174429;655179,188143;681592,262929;633275,248571;604070,222000;597198,194357;610297,165000;645086,141429;701778,132000;752242,143143;786386,169286;796264,196071;786386,226500;756322,250714;701778,263571;181672,204643;209803,189214;213669,169929;194771,153429;152896,144214;109519,148714;81602,163714;77522,183000;96419,199500;138509,209143;24695,125571;66570,92357;150534,56143;303646,19286;430343,4500;639717,1071;816450,17786;985237,54643;859184,56571;681377,42429;493907,48000;359908,65786;253611,92571;260268,123429;283889,150643;291190,184071;280024,214929;232781,252000;160627,269571;95560,264643;33285,237214;8804,210643;0,181714" o:connectangles="0,0,0,0,0,0,0,0,0,0,0,0,0,0,0,0,0,0,0,0,0,0,0,0,0,0,0,0,0,0,0,0,0,0,0,0,0,0,0,0,0,0,0,0,0,0,0,0,0,0,0,0,0,0,0,0,0,0,0,0,0,0,0"/>
              <o:lock v:ext="edit" aspectratio="t" verticies="t"/>
              <w10:wrap anchorx="page" anchory="page"/>
              <w10:anchorlock/>
            </v:shape>
          </w:pict>
        </mc:Fallback>
      </mc:AlternateContent>
    </w:r>
    <w:r w:rsidR="00A67568">
      <w:rPr>
        <w:lang w:val="fi-FI" w:eastAsia="fi-FI"/>
      </w:rPr>
      <w:drawing>
        <wp:anchor distT="0" distB="0" distL="114300" distR="114300" simplePos="0" relativeHeight="251674623" behindDoc="1" locked="1" layoutInCell="1" allowOverlap="1" wp14:anchorId="66FBF722" wp14:editId="6B44B08F">
          <wp:simplePos x="0" y="0"/>
          <wp:positionH relativeFrom="page">
            <wp:posOffset>5474335</wp:posOffset>
          </wp:positionH>
          <wp:positionV relativeFrom="page">
            <wp:posOffset>-74930</wp:posOffset>
          </wp:positionV>
          <wp:extent cx="2087880" cy="1536700"/>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087880" cy="15367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2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09"/>
      <w:gridCol w:w="1129"/>
    </w:tblGrid>
    <w:tr w:rsidR="003E375F" w14:paraId="743413A3" w14:textId="77777777" w:rsidTr="00052E72">
      <w:trPr>
        <w:trHeight w:val="330"/>
      </w:trPr>
      <w:tc>
        <w:tcPr>
          <w:tcW w:w="1809" w:type="dxa"/>
        </w:tcPr>
        <w:p w14:paraId="4CD810D3" w14:textId="59F9C3F7" w:rsidR="003E375F" w:rsidRDefault="00052E72" w:rsidP="007B1A3C">
          <w:pPr>
            <w:pStyle w:val="Header"/>
          </w:pPr>
          <w:r>
            <w:t>2023-06-14</w:t>
          </w:r>
        </w:p>
      </w:tc>
      <w:tc>
        <w:tcPr>
          <w:tcW w:w="1129" w:type="dxa"/>
        </w:tcPr>
        <w:p w14:paraId="3582C108" w14:textId="502595DA" w:rsidR="003E375F" w:rsidRDefault="003E375F" w:rsidP="007B1A3C">
          <w:pPr>
            <w:pStyle w:val="Header"/>
          </w:pPr>
        </w:p>
      </w:tc>
    </w:tr>
  </w:tbl>
  <w:p w14:paraId="0CE25C37" w14:textId="77777777" w:rsidR="00FA2F59" w:rsidRDefault="005426AD" w:rsidP="007B1A3C">
    <w:pPr>
      <w:pStyle w:val="Header"/>
      <w:rPr>
        <w:lang w:val="fi-FI"/>
      </w:rPr>
    </w:pPr>
    <w:r>
      <w:rPr>
        <w:lang w:val="fi-FI" w:eastAsia="fi-FI"/>
      </w:rPr>
      <w:drawing>
        <wp:anchor distT="0" distB="0" distL="114300" distR="114300" simplePos="0" relativeHeight="251684864" behindDoc="1" locked="1" layoutInCell="1" allowOverlap="1" wp14:anchorId="45365CA7" wp14:editId="518D5280">
          <wp:simplePos x="0" y="0"/>
          <wp:positionH relativeFrom="page">
            <wp:posOffset>5480685</wp:posOffset>
          </wp:positionH>
          <wp:positionV relativeFrom="page">
            <wp:posOffset>-74930</wp:posOffset>
          </wp:positionV>
          <wp:extent cx="2087880" cy="1536700"/>
          <wp:effectExtent l="0" t="0" r="7620" b="0"/>
          <wp:wrapNone/>
          <wp:docPr id="2072508847" name="Picture 2072508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508847" name="Picture 2072508847"/>
                  <pic:cNvPicPr/>
                </pic:nvPicPr>
                <pic:blipFill>
                  <a:blip r:embed="rId1">
                    <a:extLst>
                      <a:ext uri="{28A0092B-C50C-407E-A947-70E740481C1C}">
                        <a14:useLocalDpi xmlns:a14="http://schemas.microsoft.com/office/drawing/2010/main" val="0"/>
                      </a:ext>
                    </a:extLst>
                  </a:blip>
                  <a:stretch>
                    <a:fillRect/>
                  </a:stretch>
                </pic:blipFill>
                <pic:spPr>
                  <a:xfrm>
                    <a:off x="0" y="0"/>
                    <a:ext cx="2087880" cy="1536700"/>
                  </a:xfrm>
                  <a:prstGeom prst="rect">
                    <a:avLst/>
                  </a:prstGeom>
                </pic:spPr>
              </pic:pic>
            </a:graphicData>
          </a:graphic>
          <wp14:sizeRelH relativeFrom="margin">
            <wp14:pctWidth>0</wp14:pctWidth>
          </wp14:sizeRelH>
          <wp14:sizeRelV relativeFrom="margin">
            <wp14:pctHeight>0</wp14:pctHeight>
          </wp14:sizeRelV>
        </wp:anchor>
      </w:drawing>
    </w:r>
    <w:r w:rsidR="007A5133" w:rsidRPr="000D7760">
      <mc:AlternateContent>
        <mc:Choice Requires="wps">
          <w:drawing>
            <wp:anchor distT="0" distB="0" distL="114300" distR="114300" simplePos="0" relativeHeight="251686912" behindDoc="0" locked="1" layoutInCell="1" allowOverlap="1" wp14:anchorId="35A2DE8E" wp14:editId="4440B032">
              <wp:simplePos x="0" y="0"/>
              <wp:positionH relativeFrom="page">
                <wp:posOffset>6120765</wp:posOffset>
              </wp:positionH>
              <wp:positionV relativeFrom="page">
                <wp:posOffset>360045</wp:posOffset>
              </wp:positionV>
              <wp:extent cx="1008000" cy="270000"/>
              <wp:effectExtent l="0" t="0" r="1905" b="0"/>
              <wp:wrapNone/>
              <wp:docPr id="9" name="Freeform 5">
                <a:extLst xmlns:a="http://schemas.openxmlformats.org/drawingml/2006/main">
                  <a:ext uri="{FF2B5EF4-FFF2-40B4-BE49-F238E27FC236}">
                    <a16:creationId xmlns:a16="http://schemas.microsoft.com/office/drawing/2014/main" id="{B32BED44-A5F0-72D1-58C2-3CAACEDCCC1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008000" cy="270000"/>
                      </a:xfrm>
                      <a:custGeom>
                        <a:avLst/>
                        <a:gdLst>
                          <a:gd name="T0" fmla="*/ 2040 w 4694"/>
                          <a:gd name="T1" fmla="*/ 880 h 1260"/>
                          <a:gd name="T2" fmla="*/ 2041 w 4694"/>
                          <a:gd name="T3" fmla="*/ 820 h 1260"/>
                          <a:gd name="T4" fmla="*/ 1867 w 4694"/>
                          <a:gd name="T5" fmla="*/ 1061 h 1260"/>
                          <a:gd name="T6" fmla="*/ 2074 w 4694"/>
                          <a:gd name="T7" fmla="*/ 637 h 1260"/>
                          <a:gd name="T8" fmla="*/ 2210 w 4694"/>
                          <a:gd name="T9" fmla="*/ 695 h 1260"/>
                          <a:gd name="T10" fmla="*/ 2283 w 4694"/>
                          <a:gd name="T11" fmla="*/ 804 h 1260"/>
                          <a:gd name="T12" fmla="*/ 2275 w 4694"/>
                          <a:gd name="T13" fmla="*/ 913 h 1260"/>
                          <a:gd name="T14" fmla="*/ 2181 w 4694"/>
                          <a:gd name="T15" fmla="*/ 1017 h 1260"/>
                          <a:gd name="T16" fmla="*/ 2428 w 4694"/>
                          <a:gd name="T17" fmla="*/ 1211 h 1260"/>
                          <a:gd name="T18" fmla="*/ 4434 w 4694"/>
                          <a:gd name="T19" fmla="*/ 632 h 1260"/>
                          <a:gd name="T20" fmla="*/ 3076 w 4694"/>
                          <a:gd name="T21" fmla="*/ 992 h 1260"/>
                          <a:gd name="T22" fmla="*/ 3244 w 4694"/>
                          <a:gd name="T23" fmla="*/ 1038 h 1260"/>
                          <a:gd name="T24" fmla="*/ 3424 w 4694"/>
                          <a:gd name="T25" fmla="*/ 983 h 1260"/>
                          <a:gd name="T26" fmla="*/ 3454 w 4694"/>
                          <a:gd name="T27" fmla="*/ 917 h 1260"/>
                          <a:gd name="T28" fmla="*/ 3378 w 4694"/>
                          <a:gd name="T29" fmla="*/ 835 h 1260"/>
                          <a:gd name="T30" fmla="*/ 3182 w 4694"/>
                          <a:gd name="T31" fmla="*/ 814 h 1260"/>
                          <a:gd name="T32" fmla="*/ 3051 w 4694"/>
                          <a:gd name="T33" fmla="*/ 878 h 1260"/>
                          <a:gd name="T34" fmla="*/ 3174 w 4694"/>
                          <a:gd name="T35" fmla="*/ 1227 h 1260"/>
                          <a:gd name="T36" fmla="*/ 2949 w 4694"/>
                          <a:gd name="T37" fmla="*/ 1160 h 1260"/>
                          <a:gd name="T38" fmla="*/ 2813 w 4694"/>
                          <a:gd name="T39" fmla="*/ 1036 h 1260"/>
                          <a:gd name="T40" fmla="*/ 2781 w 4694"/>
                          <a:gd name="T41" fmla="*/ 907 h 1260"/>
                          <a:gd name="T42" fmla="*/ 2842 w 4694"/>
                          <a:gd name="T43" fmla="*/ 770 h 1260"/>
                          <a:gd name="T44" fmla="*/ 3004 w 4694"/>
                          <a:gd name="T45" fmla="*/ 660 h 1260"/>
                          <a:gd name="T46" fmla="*/ 3268 w 4694"/>
                          <a:gd name="T47" fmla="*/ 616 h 1260"/>
                          <a:gd name="T48" fmla="*/ 3503 w 4694"/>
                          <a:gd name="T49" fmla="*/ 668 h 1260"/>
                          <a:gd name="T50" fmla="*/ 3662 w 4694"/>
                          <a:gd name="T51" fmla="*/ 790 h 1260"/>
                          <a:gd name="T52" fmla="*/ 3708 w 4694"/>
                          <a:gd name="T53" fmla="*/ 915 h 1260"/>
                          <a:gd name="T54" fmla="*/ 3662 w 4694"/>
                          <a:gd name="T55" fmla="*/ 1057 h 1260"/>
                          <a:gd name="T56" fmla="*/ 3522 w 4694"/>
                          <a:gd name="T57" fmla="*/ 1170 h 1260"/>
                          <a:gd name="T58" fmla="*/ 3268 w 4694"/>
                          <a:gd name="T59" fmla="*/ 1230 h 1260"/>
                          <a:gd name="T60" fmla="*/ 846 w 4694"/>
                          <a:gd name="T61" fmla="*/ 955 h 1260"/>
                          <a:gd name="T62" fmla="*/ 977 w 4694"/>
                          <a:gd name="T63" fmla="*/ 883 h 1260"/>
                          <a:gd name="T64" fmla="*/ 995 w 4694"/>
                          <a:gd name="T65" fmla="*/ 793 h 1260"/>
                          <a:gd name="T66" fmla="*/ 907 w 4694"/>
                          <a:gd name="T67" fmla="*/ 716 h 1260"/>
                          <a:gd name="T68" fmla="*/ 712 w 4694"/>
                          <a:gd name="T69" fmla="*/ 673 h 1260"/>
                          <a:gd name="T70" fmla="*/ 510 w 4694"/>
                          <a:gd name="T71" fmla="*/ 694 h 1260"/>
                          <a:gd name="T72" fmla="*/ 380 w 4694"/>
                          <a:gd name="T73" fmla="*/ 764 h 1260"/>
                          <a:gd name="T74" fmla="*/ 361 w 4694"/>
                          <a:gd name="T75" fmla="*/ 854 h 1260"/>
                          <a:gd name="T76" fmla="*/ 449 w 4694"/>
                          <a:gd name="T77" fmla="*/ 931 h 1260"/>
                          <a:gd name="T78" fmla="*/ 645 w 4694"/>
                          <a:gd name="T79" fmla="*/ 976 h 1260"/>
                          <a:gd name="T80" fmla="*/ 115 w 4694"/>
                          <a:gd name="T81" fmla="*/ 586 h 1260"/>
                          <a:gd name="T82" fmla="*/ 310 w 4694"/>
                          <a:gd name="T83" fmla="*/ 431 h 1260"/>
                          <a:gd name="T84" fmla="*/ 701 w 4694"/>
                          <a:gd name="T85" fmla="*/ 262 h 1260"/>
                          <a:gd name="T86" fmla="*/ 1414 w 4694"/>
                          <a:gd name="T87" fmla="*/ 90 h 1260"/>
                          <a:gd name="T88" fmla="*/ 2004 w 4694"/>
                          <a:gd name="T89" fmla="*/ 21 h 1260"/>
                          <a:gd name="T90" fmla="*/ 2979 w 4694"/>
                          <a:gd name="T91" fmla="*/ 5 h 1260"/>
                          <a:gd name="T92" fmla="*/ 3802 w 4694"/>
                          <a:gd name="T93" fmla="*/ 83 h 1260"/>
                          <a:gd name="T94" fmla="*/ 4588 w 4694"/>
                          <a:gd name="T95" fmla="*/ 255 h 1260"/>
                          <a:gd name="T96" fmla="*/ 4001 w 4694"/>
                          <a:gd name="T97" fmla="*/ 264 h 1260"/>
                          <a:gd name="T98" fmla="*/ 3173 w 4694"/>
                          <a:gd name="T99" fmla="*/ 198 h 1260"/>
                          <a:gd name="T100" fmla="*/ 2300 w 4694"/>
                          <a:gd name="T101" fmla="*/ 224 h 1260"/>
                          <a:gd name="T102" fmla="*/ 1676 w 4694"/>
                          <a:gd name="T103" fmla="*/ 307 h 1260"/>
                          <a:gd name="T104" fmla="*/ 1181 w 4694"/>
                          <a:gd name="T105" fmla="*/ 432 h 1260"/>
                          <a:gd name="T106" fmla="*/ 1212 w 4694"/>
                          <a:gd name="T107" fmla="*/ 576 h 1260"/>
                          <a:gd name="T108" fmla="*/ 1322 w 4694"/>
                          <a:gd name="T109" fmla="*/ 703 h 1260"/>
                          <a:gd name="T110" fmla="*/ 1356 w 4694"/>
                          <a:gd name="T111" fmla="*/ 859 h 1260"/>
                          <a:gd name="T112" fmla="*/ 1304 w 4694"/>
                          <a:gd name="T113" fmla="*/ 1003 h 1260"/>
                          <a:gd name="T114" fmla="*/ 1084 w 4694"/>
                          <a:gd name="T115" fmla="*/ 1176 h 1260"/>
                          <a:gd name="T116" fmla="*/ 748 w 4694"/>
                          <a:gd name="T117" fmla="*/ 1258 h 1260"/>
                          <a:gd name="T118" fmla="*/ 445 w 4694"/>
                          <a:gd name="T119" fmla="*/ 1235 h 1260"/>
                          <a:gd name="T120" fmla="*/ 155 w 4694"/>
                          <a:gd name="T121" fmla="*/ 1107 h 1260"/>
                          <a:gd name="T122" fmla="*/ 41 w 4694"/>
                          <a:gd name="T123" fmla="*/ 983 h 1260"/>
                          <a:gd name="T124" fmla="*/ 0 w 4694"/>
                          <a:gd name="T125" fmla="*/ 848 h 1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694" h="1260">
                            <a:moveTo>
                              <a:pt x="1718" y="907"/>
                            </a:moveTo>
                            <a:lnTo>
                              <a:pt x="1986" y="907"/>
                            </a:lnTo>
                            <a:lnTo>
                              <a:pt x="1993" y="906"/>
                            </a:lnTo>
                            <a:lnTo>
                              <a:pt x="1999" y="905"/>
                            </a:lnTo>
                            <a:lnTo>
                              <a:pt x="2006" y="903"/>
                            </a:lnTo>
                            <a:lnTo>
                              <a:pt x="2012" y="901"/>
                            </a:lnTo>
                            <a:lnTo>
                              <a:pt x="2017" y="898"/>
                            </a:lnTo>
                            <a:lnTo>
                              <a:pt x="2023" y="895"/>
                            </a:lnTo>
                            <a:lnTo>
                              <a:pt x="2028" y="892"/>
                            </a:lnTo>
                            <a:lnTo>
                              <a:pt x="2032" y="888"/>
                            </a:lnTo>
                            <a:lnTo>
                              <a:pt x="2036" y="884"/>
                            </a:lnTo>
                            <a:lnTo>
                              <a:pt x="2040" y="880"/>
                            </a:lnTo>
                            <a:lnTo>
                              <a:pt x="2043" y="875"/>
                            </a:lnTo>
                            <a:lnTo>
                              <a:pt x="2046" y="871"/>
                            </a:lnTo>
                            <a:lnTo>
                              <a:pt x="2048" y="866"/>
                            </a:lnTo>
                            <a:lnTo>
                              <a:pt x="2050" y="861"/>
                            </a:lnTo>
                            <a:lnTo>
                              <a:pt x="2051" y="855"/>
                            </a:lnTo>
                            <a:lnTo>
                              <a:pt x="2051" y="850"/>
                            </a:lnTo>
                            <a:lnTo>
                              <a:pt x="2051" y="845"/>
                            </a:lnTo>
                            <a:lnTo>
                              <a:pt x="2050" y="839"/>
                            </a:lnTo>
                            <a:lnTo>
                              <a:pt x="2048" y="834"/>
                            </a:lnTo>
                            <a:lnTo>
                              <a:pt x="2046" y="829"/>
                            </a:lnTo>
                            <a:lnTo>
                              <a:pt x="2044" y="824"/>
                            </a:lnTo>
                            <a:lnTo>
                              <a:pt x="2041" y="820"/>
                            </a:lnTo>
                            <a:lnTo>
                              <a:pt x="2037" y="815"/>
                            </a:lnTo>
                            <a:lnTo>
                              <a:pt x="2033" y="811"/>
                            </a:lnTo>
                            <a:lnTo>
                              <a:pt x="2024" y="804"/>
                            </a:lnTo>
                            <a:lnTo>
                              <a:pt x="2019" y="801"/>
                            </a:lnTo>
                            <a:lnTo>
                              <a:pt x="2013" y="798"/>
                            </a:lnTo>
                            <a:lnTo>
                              <a:pt x="2007" y="796"/>
                            </a:lnTo>
                            <a:lnTo>
                              <a:pt x="2001" y="794"/>
                            </a:lnTo>
                            <a:lnTo>
                              <a:pt x="1995" y="793"/>
                            </a:lnTo>
                            <a:lnTo>
                              <a:pt x="1988" y="792"/>
                            </a:lnTo>
                            <a:lnTo>
                              <a:pt x="1718" y="792"/>
                            </a:lnTo>
                            <a:lnTo>
                              <a:pt x="1718" y="907"/>
                            </a:lnTo>
                            <a:close/>
                            <a:moveTo>
                              <a:pt x="1867" y="1061"/>
                            </a:moveTo>
                            <a:lnTo>
                              <a:pt x="1718" y="1061"/>
                            </a:lnTo>
                            <a:lnTo>
                              <a:pt x="1719" y="1212"/>
                            </a:lnTo>
                            <a:lnTo>
                              <a:pt x="1500" y="1212"/>
                            </a:lnTo>
                            <a:lnTo>
                              <a:pt x="1500" y="632"/>
                            </a:lnTo>
                            <a:lnTo>
                              <a:pt x="1719" y="632"/>
                            </a:lnTo>
                            <a:lnTo>
                              <a:pt x="1977" y="632"/>
                            </a:lnTo>
                            <a:lnTo>
                              <a:pt x="2014" y="632"/>
                            </a:lnTo>
                            <a:lnTo>
                              <a:pt x="2020" y="632"/>
                            </a:lnTo>
                            <a:lnTo>
                              <a:pt x="2034" y="633"/>
                            </a:lnTo>
                            <a:lnTo>
                              <a:pt x="2047" y="633"/>
                            </a:lnTo>
                            <a:lnTo>
                              <a:pt x="2061" y="635"/>
                            </a:lnTo>
                            <a:lnTo>
                              <a:pt x="2074" y="637"/>
                            </a:lnTo>
                            <a:lnTo>
                              <a:pt x="2087" y="639"/>
                            </a:lnTo>
                            <a:lnTo>
                              <a:pt x="2099" y="642"/>
                            </a:lnTo>
                            <a:lnTo>
                              <a:pt x="2113" y="645"/>
                            </a:lnTo>
                            <a:lnTo>
                              <a:pt x="2125" y="649"/>
                            </a:lnTo>
                            <a:lnTo>
                              <a:pt x="2137" y="653"/>
                            </a:lnTo>
                            <a:lnTo>
                              <a:pt x="2148" y="658"/>
                            </a:lnTo>
                            <a:lnTo>
                              <a:pt x="2159" y="663"/>
                            </a:lnTo>
                            <a:lnTo>
                              <a:pt x="2170" y="669"/>
                            </a:lnTo>
                            <a:lnTo>
                              <a:pt x="2181" y="675"/>
                            </a:lnTo>
                            <a:lnTo>
                              <a:pt x="2191" y="681"/>
                            </a:lnTo>
                            <a:lnTo>
                              <a:pt x="2200" y="688"/>
                            </a:lnTo>
                            <a:lnTo>
                              <a:pt x="2210" y="695"/>
                            </a:lnTo>
                            <a:lnTo>
                              <a:pt x="2219" y="703"/>
                            </a:lnTo>
                            <a:lnTo>
                              <a:pt x="2227" y="710"/>
                            </a:lnTo>
                            <a:lnTo>
                              <a:pt x="2235" y="718"/>
                            </a:lnTo>
                            <a:lnTo>
                              <a:pt x="2242" y="727"/>
                            </a:lnTo>
                            <a:lnTo>
                              <a:pt x="2249" y="736"/>
                            </a:lnTo>
                            <a:lnTo>
                              <a:pt x="2256" y="745"/>
                            </a:lnTo>
                            <a:lnTo>
                              <a:pt x="2262" y="754"/>
                            </a:lnTo>
                            <a:lnTo>
                              <a:pt x="2267" y="763"/>
                            </a:lnTo>
                            <a:lnTo>
                              <a:pt x="2272" y="773"/>
                            </a:lnTo>
                            <a:lnTo>
                              <a:pt x="2276" y="783"/>
                            </a:lnTo>
                            <a:lnTo>
                              <a:pt x="2280" y="793"/>
                            </a:lnTo>
                            <a:lnTo>
                              <a:pt x="2283" y="804"/>
                            </a:lnTo>
                            <a:lnTo>
                              <a:pt x="2285" y="814"/>
                            </a:lnTo>
                            <a:lnTo>
                              <a:pt x="2287" y="825"/>
                            </a:lnTo>
                            <a:lnTo>
                              <a:pt x="2288" y="836"/>
                            </a:lnTo>
                            <a:lnTo>
                              <a:pt x="2288" y="847"/>
                            </a:lnTo>
                            <a:lnTo>
                              <a:pt x="2288" y="855"/>
                            </a:lnTo>
                            <a:lnTo>
                              <a:pt x="2287" y="864"/>
                            </a:lnTo>
                            <a:lnTo>
                              <a:pt x="2286" y="872"/>
                            </a:lnTo>
                            <a:lnTo>
                              <a:pt x="2284" y="881"/>
                            </a:lnTo>
                            <a:lnTo>
                              <a:pt x="2283" y="889"/>
                            </a:lnTo>
                            <a:lnTo>
                              <a:pt x="2280" y="897"/>
                            </a:lnTo>
                            <a:lnTo>
                              <a:pt x="2278" y="905"/>
                            </a:lnTo>
                            <a:lnTo>
                              <a:pt x="2275" y="913"/>
                            </a:lnTo>
                            <a:lnTo>
                              <a:pt x="2271" y="920"/>
                            </a:lnTo>
                            <a:lnTo>
                              <a:pt x="2267" y="928"/>
                            </a:lnTo>
                            <a:lnTo>
                              <a:pt x="2263" y="935"/>
                            </a:lnTo>
                            <a:lnTo>
                              <a:pt x="2259" y="943"/>
                            </a:lnTo>
                            <a:lnTo>
                              <a:pt x="2254" y="951"/>
                            </a:lnTo>
                            <a:lnTo>
                              <a:pt x="2249" y="958"/>
                            </a:lnTo>
                            <a:lnTo>
                              <a:pt x="2237" y="971"/>
                            </a:lnTo>
                            <a:lnTo>
                              <a:pt x="2225" y="984"/>
                            </a:lnTo>
                            <a:lnTo>
                              <a:pt x="2211" y="996"/>
                            </a:lnTo>
                            <a:lnTo>
                              <a:pt x="2204" y="1001"/>
                            </a:lnTo>
                            <a:lnTo>
                              <a:pt x="2197" y="1007"/>
                            </a:lnTo>
                            <a:lnTo>
                              <a:pt x="2181" y="1017"/>
                            </a:lnTo>
                            <a:lnTo>
                              <a:pt x="2164" y="1026"/>
                            </a:lnTo>
                            <a:lnTo>
                              <a:pt x="2156" y="1030"/>
                            </a:lnTo>
                            <a:lnTo>
                              <a:pt x="2147" y="1034"/>
                            </a:lnTo>
                            <a:lnTo>
                              <a:pt x="2129" y="1042"/>
                            </a:lnTo>
                            <a:lnTo>
                              <a:pt x="2109" y="1048"/>
                            </a:lnTo>
                            <a:lnTo>
                              <a:pt x="2296" y="1211"/>
                            </a:lnTo>
                            <a:lnTo>
                              <a:pt x="1989" y="1211"/>
                            </a:lnTo>
                            <a:lnTo>
                              <a:pt x="1867" y="1061"/>
                            </a:lnTo>
                            <a:close/>
                            <a:moveTo>
                              <a:pt x="2428" y="631"/>
                            </a:moveTo>
                            <a:lnTo>
                              <a:pt x="2647" y="631"/>
                            </a:lnTo>
                            <a:lnTo>
                              <a:pt x="2647" y="1211"/>
                            </a:lnTo>
                            <a:lnTo>
                              <a:pt x="2428" y="1211"/>
                            </a:lnTo>
                            <a:lnTo>
                              <a:pt x="2428" y="631"/>
                            </a:lnTo>
                            <a:close/>
                            <a:moveTo>
                              <a:pt x="4434" y="632"/>
                            </a:moveTo>
                            <a:lnTo>
                              <a:pt x="4653" y="632"/>
                            </a:lnTo>
                            <a:lnTo>
                              <a:pt x="4653" y="1213"/>
                            </a:lnTo>
                            <a:lnTo>
                              <a:pt x="4434" y="1213"/>
                            </a:lnTo>
                            <a:lnTo>
                              <a:pt x="4067" y="899"/>
                            </a:lnTo>
                            <a:lnTo>
                              <a:pt x="4067" y="1213"/>
                            </a:lnTo>
                            <a:lnTo>
                              <a:pt x="3849" y="1213"/>
                            </a:lnTo>
                            <a:lnTo>
                              <a:pt x="3849" y="632"/>
                            </a:lnTo>
                            <a:lnTo>
                              <a:pt x="4067" y="632"/>
                            </a:lnTo>
                            <a:lnTo>
                              <a:pt x="4434" y="941"/>
                            </a:lnTo>
                            <a:lnTo>
                              <a:pt x="4434" y="632"/>
                            </a:lnTo>
                            <a:close/>
                            <a:moveTo>
                              <a:pt x="3034" y="923"/>
                            </a:moveTo>
                            <a:lnTo>
                              <a:pt x="3034" y="929"/>
                            </a:lnTo>
                            <a:lnTo>
                              <a:pt x="3035" y="934"/>
                            </a:lnTo>
                            <a:lnTo>
                              <a:pt x="3036" y="940"/>
                            </a:lnTo>
                            <a:lnTo>
                              <a:pt x="3038" y="947"/>
                            </a:lnTo>
                            <a:lnTo>
                              <a:pt x="3040" y="952"/>
                            </a:lnTo>
                            <a:lnTo>
                              <a:pt x="3043" y="958"/>
                            </a:lnTo>
                            <a:lnTo>
                              <a:pt x="3051" y="968"/>
                            </a:lnTo>
                            <a:lnTo>
                              <a:pt x="3055" y="973"/>
                            </a:lnTo>
                            <a:lnTo>
                              <a:pt x="3060" y="978"/>
                            </a:lnTo>
                            <a:lnTo>
                              <a:pt x="3071" y="987"/>
                            </a:lnTo>
                            <a:lnTo>
                              <a:pt x="3076" y="992"/>
                            </a:lnTo>
                            <a:lnTo>
                              <a:pt x="3083" y="996"/>
                            </a:lnTo>
                            <a:lnTo>
                              <a:pt x="3096" y="1004"/>
                            </a:lnTo>
                            <a:lnTo>
                              <a:pt x="3111" y="1012"/>
                            </a:lnTo>
                            <a:lnTo>
                              <a:pt x="3127" y="1018"/>
                            </a:lnTo>
                            <a:lnTo>
                              <a:pt x="3144" y="1024"/>
                            </a:lnTo>
                            <a:lnTo>
                              <a:pt x="3163" y="1029"/>
                            </a:lnTo>
                            <a:lnTo>
                              <a:pt x="3172" y="1031"/>
                            </a:lnTo>
                            <a:lnTo>
                              <a:pt x="3182" y="1032"/>
                            </a:lnTo>
                            <a:lnTo>
                              <a:pt x="3202" y="1035"/>
                            </a:lnTo>
                            <a:lnTo>
                              <a:pt x="3223" y="1037"/>
                            </a:lnTo>
                            <a:lnTo>
                              <a:pt x="3234" y="1037"/>
                            </a:lnTo>
                            <a:lnTo>
                              <a:pt x="3244" y="1038"/>
                            </a:lnTo>
                            <a:lnTo>
                              <a:pt x="3266" y="1037"/>
                            </a:lnTo>
                            <a:lnTo>
                              <a:pt x="3287" y="1035"/>
                            </a:lnTo>
                            <a:lnTo>
                              <a:pt x="3307" y="1032"/>
                            </a:lnTo>
                            <a:lnTo>
                              <a:pt x="3326" y="1029"/>
                            </a:lnTo>
                            <a:lnTo>
                              <a:pt x="3344" y="1024"/>
                            </a:lnTo>
                            <a:lnTo>
                              <a:pt x="3362" y="1018"/>
                            </a:lnTo>
                            <a:lnTo>
                              <a:pt x="3378" y="1012"/>
                            </a:lnTo>
                            <a:lnTo>
                              <a:pt x="3393" y="1004"/>
                            </a:lnTo>
                            <a:lnTo>
                              <a:pt x="3406" y="996"/>
                            </a:lnTo>
                            <a:lnTo>
                              <a:pt x="3412" y="992"/>
                            </a:lnTo>
                            <a:lnTo>
                              <a:pt x="3418" y="987"/>
                            </a:lnTo>
                            <a:lnTo>
                              <a:pt x="3424" y="983"/>
                            </a:lnTo>
                            <a:lnTo>
                              <a:pt x="3429" y="978"/>
                            </a:lnTo>
                            <a:lnTo>
                              <a:pt x="3433" y="973"/>
                            </a:lnTo>
                            <a:lnTo>
                              <a:pt x="3438" y="968"/>
                            </a:lnTo>
                            <a:lnTo>
                              <a:pt x="3441" y="963"/>
                            </a:lnTo>
                            <a:lnTo>
                              <a:pt x="3445" y="958"/>
                            </a:lnTo>
                            <a:lnTo>
                              <a:pt x="3447" y="952"/>
                            </a:lnTo>
                            <a:lnTo>
                              <a:pt x="3450" y="947"/>
                            </a:lnTo>
                            <a:lnTo>
                              <a:pt x="3452" y="940"/>
                            </a:lnTo>
                            <a:lnTo>
                              <a:pt x="3453" y="934"/>
                            </a:lnTo>
                            <a:lnTo>
                              <a:pt x="3454" y="929"/>
                            </a:lnTo>
                            <a:lnTo>
                              <a:pt x="3454" y="923"/>
                            </a:lnTo>
                            <a:lnTo>
                              <a:pt x="3454" y="917"/>
                            </a:lnTo>
                            <a:lnTo>
                              <a:pt x="3453" y="911"/>
                            </a:lnTo>
                            <a:lnTo>
                              <a:pt x="3452" y="905"/>
                            </a:lnTo>
                            <a:lnTo>
                              <a:pt x="3450" y="900"/>
                            </a:lnTo>
                            <a:lnTo>
                              <a:pt x="3445" y="889"/>
                            </a:lnTo>
                            <a:lnTo>
                              <a:pt x="3438" y="878"/>
                            </a:lnTo>
                            <a:lnTo>
                              <a:pt x="3433" y="873"/>
                            </a:lnTo>
                            <a:lnTo>
                              <a:pt x="3429" y="868"/>
                            </a:lnTo>
                            <a:lnTo>
                              <a:pt x="3418" y="859"/>
                            </a:lnTo>
                            <a:lnTo>
                              <a:pt x="3412" y="855"/>
                            </a:lnTo>
                            <a:lnTo>
                              <a:pt x="3406" y="850"/>
                            </a:lnTo>
                            <a:lnTo>
                              <a:pt x="3393" y="842"/>
                            </a:lnTo>
                            <a:lnTo>
                              <a:pt x="3378" y="835"/>
                            </a:lnTo>
                            <a:lnTo>
                              <a:pt x="3362" y="828"/>
                            </a:lnTo>
                            <a:lnTo>
                              <a:pt x="3344" y="823"/>
                            </a:lnTo>
                            <a:lnTo>
                              <a:pt x="3326" y="818"/>
                            </a:lnTo>
                            <a:lnTo>
                              <a:pt x="3316" y="816"/>
                            </a:lnTo>
                            <a:lnTo>
                              <a:pt x="3307" y="814"/>
                            </a:lnTo>
                            <a:lnTo>
                              <a:pt x="3287" y="811"/>
                            </a:lnTo>
                            <a:lnTo>
                              <a:pt x="3266" y="809"/>
                            </a:lnTo>
                            <a:lnTo>
                              <a:pt x="3255" y="809"/>
                            </a:lnTo>
                            <a:lnTo>
                              <a:pt x="3244" y="809"/>
                            </a:lnTo>
                            <a:lnTo>
                              <a:pt x="3223" y="809"/>
                            </a:lnTo>
                            <a:lnTo>
                              <a:pt x="3202" y="811"/>
                            </a:lnTo>
                            <a:lnTo>
                              <a:pt x="3182" y="814"/>
                            </a:lnTo>
                            <a:lnTo>
                              <a:pt x="3163" y="818"/>
                            </a:lnTo>
                            <a:lnTo>
                              <a:pt x="3144" y="823"/>
                            </a:lnTo>
                            <a:lnTo>
                              <a:pt x="3127" y="828"/>
                            </a:lnTo>
                            <a:lnTo>
                              <a:pt x="3111" y="835"/>
                            </a:lnTo>
                            <a:lnTo>
                              <a:pt x="3096" y="842"/>
                            </a:lnTo>
                            <a:lnTo>
                              <a:pt x="3083" y="850"/>
                            </a:lnTo>
                            <a:lnTo>
                              <a:pt x="3076" y="855"/>
                            </a:lnTo>
                            <a:lnTo>
                              <a:pt x="3071" y="859"/>
                            </a:lnTo>
                            <a:lnTo>
                              <a:pt x="3065" y="864"/>
                            </a:lnTo>
                            <a:lnTo>
                              <a:pt x="3060" y="868"/>
                            </a:lnTo>
                            <a:lnTo>
                              <a:pt x="3055" y="873"/>
                            </a:lnTo>
                            <a:lnTo>
                              <a:pt x="3051" y="878"/>
                            </a:lnTo>
                            <a:lnTo>
                              <a:pt x="3047" y="884"/>
                            </a:lnTo>
                            <a:lnTo>
                              <a:pt x="3043" y="889"/>
                            </a:lnTo>
                            <a:lnTo>
                              <a:pt x="3040" y="894"/>
                            </a:lnTo>
                            <a:lnTo>
                              <a:pt x="3038" y="900"/>
                            </a:lnTo>
                            <a:lnTo>
                              <a:pt x="3036" y="905"/>
                            </a:lnTo>
                            <a:lnTo>
                              <a:pt x="3035" y="911"/>
                            </a:lnTo>
                            <a:lnTo>
                              <a:pt x="3034" y="917"/>
                            </a:lnTo>
                            <a:lnTo>
                              <a:pt x="3034" y="923"/>
                            </a:lnTo>
                            <a:close/>
                            <a:moveTo>
                              <a:pt x="3244" y="1231"/>
                            </a:moveTo>
                            <a:lnTo>
                              <a:pt x="3221" y="1230"/>
                            </a:lnTo>
                            <a:lnTo>
                              <a:pt x="3197" y="1229"/>
                            </a:lnTo>
                            <a:lnTo>
                              <a:pt x="3174" y="1227"/>
                            </a:lnTo>
                            <a:lnTo>
                              <a:pt x="3151" y="1224"/>
                            </a:lnTo>
                            <a:lnTo>
                              <a:pt x="3129" y="1221"/>
                            </a:lnTo>
                            <a:lnTo>
                              <a:pt x="3107" y="1217"/>
                            </a:lnTo>
                            <a:lnTo>
                              <a:pt x="3085" y="1212"/>
                            </a:lnTo>
                            <a:lnTo>
                              <a:pt x="3064" y="1206"/>
                            </a:lnTo>
                            <a:lnTo>
                              <a:pt x="3043" y="1200"/>
                            </a:lnTo>
                            <a:lnTo>
                              <a:pt x="3023" y="1194"/>
                            </a:lnTo>
                            <a:lnTo>
                              <a:pt x="3013" y="1190"/>
                            </a:lnTo>
                            <a:lnTo>
                              <a:pt x="3004" y="1186"/>
                            </a:lnTo>
                            <a:lnTo>
                              <a:pt x="2985" y="1178"/>
                            </a:lnTo>
                            <a:lnTo>
                              <a:pt x="2967" y="1170"/>
                            </a:lnTo>
                            <a:lnTo>
                              <a:pt x="2949" y="1160"/>
                            </a:lnTo>
                            <a:lnTo>
                              <a:pt x="2932" y="1151"/>
                            </a:lnTo>
                            <a:lnTo>
                              <a:pt x="2916" y="1141"/>
                            </a:lnTo>
                            <a:lnTo>
                              <a:pt x="2901" y="1130"/>
                            </a:lnTo>
                            <a:lnTo>
                              <a:pt x="2886" y="1119"/>
                            </a:lnTo>
                            <a:lnTo>
                              <a:pt x="2873" y="1107"/>
                            </a:lnTo>
                            <a:lnTo>
                              <a:pt x="2860" y="1095"/>
                            </a:lnTo>
                            <a:lnTo>
                              <a:pt x="2854" y="1089"/>
                            </a:lnTo>
                            <a:lnTo>
                              <a:pt x="2848" y="1083"/>
                            </a:lnTo>
                            <a:lnTo>
                              <a:pt x="2837" y="1070"/>
                            </a:lnTo>
                            <a:lnTo>
                              <a:pt x="2826" y="1057"/>
                            </a:lnTo>
                            <a:lnTo>
                              <a:pt x="2817" y="1043"/>
                            </a:lnTo>
                            <a:lnTo>
                              <a:pt x="2813" y="1036"/>
                            </a:lnTo>
                            <a:lnTo>
                              <a:pt x="2809" y="1029"/>
                            </a:lnTo>
                            <a:lnTo>
                              <a:pt x="2802" y="1015"/>
                            </a:lnTo>
                            <a:lnTo>
                              <a:pt x="2795" y="1000"/>
                            </a:lnTo>
                            <a:lnTo>
                              <a:pt x="2790" y="986"/>
                            </a:lnTo>
                            <a:lnTo>
                              <a:pt x="2788" y="978"/>
                            </a:lnTo>
                            <a:lnTo>
                              <a:pt x="2786" y="970"/>
                            </a:lnTo>
                            <a:lnTo>
                              <a:pt x="2783" y="955"/>
                            </a:lnTo>
                            <a:lnTo>
                              <a:pt x="2782" y="947"/>
                            </a:lnTo>
                            <a:lnTo>
                              <a:pt x="2781" y="939"/>
                            </a:lnTo>
                            <a:lnTo>
                              <a:pt x="2781" y="931"/>
                            </a:lnTo>
                            <a:lnTo>
                              <a:pt x="2781" y="923"/>
                            </a:lnTo>
                            <a:lnTo>
                              <a:pt x="2781" y="907"/>
                            </a:lnTo>
                            <a:lnTo>
                              <a:pt x="2783" y="891"/>
                            </a:lnTo>
                            <a:lnTo>
                              <a:pt x="2784" y="884"/>
                            </a:lnTo>
                            <a:lnTo>
                              <a:pt x="2786" y="876"/>
                            </a:lnTo>
                            <a:lnTo>
                              <a:pt x="2790" y="861"/>
                            </a:lnTo>
                            <a:lnTo>
                              <a:pt x="2793" y="853"/>
                            </a:lnTo>
                            <a:lnTo>
                              <a:pt x="2795" y="846"/>
                            </a:lnTo>
                            <a:lnTo>
                              <a:pt x="2802" y="831"/>
                            </a:lnTo>
                            <a:lnTo>
                              <a:pt x="2809" y="817"/>
                            </a:lnTo>
                            <a:lnTo>
                              <a:pt x="2817" y="803"/>
                            </a:lnTo>
                            <a:lnTo>
                              <a:pt x="2826" y="790"/>
                            </a:lnTo>
                            <a:lnTo>
                              <a:pt x="2837" y="776"/>
                            </a:lnTo>
                            <a:lnTo>
                              <a:pt x="2842" y="770"/>
                            </a:lnTo>
                            <a:lnTo>
                              <a:pt x="2848" y="764"/>
                            </a:lnTo>
                            <a:lnTo>
                              <a:pt x="2860" y="751"/>
                            </a:lnTo>
                            <a:lnTo>
                              <a:pt x="2873" y="739"/>
                            </a:lnTo>
                            <a:lnTo>
                              <a:pt x="2886" y="728"/>
                            </a:lnTo>
                            <a:lnTo>
                              <a:pt x="2901" y="716"/>
                            </a:lnTo>
                            <a:lnTo>
                              <a:pt x="2916" y="706"/>
                            </a:lnTo>
                            <a:lnTo>
                              <a:pt x="2932" y="696"/>
                            </a:lnTo>
                            <a:lnTo>
                              <a:pt x="2949" y="686"/>
                            </a:lnTo>
                            <a:lnTo>
                              <a:pt x="2958" y="681"/>
                            </a:lnTo>
                            <a:lnTo>
                              <a:pt x="2967" y="677"/>
                            </a:lnTo>
                            <a:lnTo>
                              <a:pt x="2985" y="668"/>
                            </a:lnTo>
                            <a:lnTo>
                              <a:pt x="3004" y="660"/>
                            </a:lnTo>
                            <a:lnTo>
                              <a:pt x="3023" y="653"/>
                            </a:lnTo>
                            <a:lnTo>
                              <a:pt x="3043" y="646"/>
                            </a:lnTo>
                            <a:lnTo>
                              <a:pt x="3064" y="640"/>
                            </a:lnTo>
                            <a:lnTo>
                              <a:pt x="3085" y="635"/>
                            </a:lnTo>
                            <a:lnTo>
                              <a:pt x="3107" y="630"/>
                            </a:lnTo>
                            <a:lnTo>
                              <a:pt x="3129" y="626"/>
                            </a:lnTo>
                            <a:lnTo>
                              <a:pt x="3151" y="622"/>
                            </a:lnTo>
                            <a:lnTo>
                              <a:pt x="3174" y="619"/>
                            </a:lnTo>
                            <a:lnTo>
                              <a:pt x="3197" y="617"/>
                            </a:lnTo>
                            <a:lnTo>
                              <a:pt x="3221" y="616"/>
                            </a:lnTo>
                            <a:lnTo>
                              <a:pt x="3244" y="616"/>
                            </a:lnTo>
                            <a:lnTo>
                              <a:pt x="3268" y="616"/>
                            </a:lnTo>
                            <a:lnTo>
                              <a:pt x="3292" y="617"/>
                            </a:lnTo>
                            <a:lnTo>
                              <a:pt x="3315" y="619"/>
                            </a:lnTo>
                            <a:lnTo>
                              <a:pt x="3338" y="622"/>
                            </a:lnTo>
                            <a:lnTo>
                              <a:pt x="3360" y="626"/>
                            </a:lnTo>
                            <a:lnTo>
                              <a:pt x="3382" y="630"/>
                            </a:lnTo>
                            <a:lnTo>
                              <a:pt x="3403" y="635"/>
                            </a:lnTo>
                            <a:lnTo>
                              <a:pt x="3424" y="640"/>
                            </a:lnTo>
                            <a:lnTo>
                              <a:pt x="3445" y="646"/>
                            </a:lnTo>
                            <a:lnTo>
                              <a:pt x="3465" y="653"/>
                            </a:lnTo>
                            <a:lnTo>
                              <a:pt x="3475" y="657"/>
                            </a:lnTo>
                            <a:lnTo>
                              <a:pt x="3484" y="660"/>
                            </a:lnTo>
                            <a:lnTo>
                              <a:pt x="3503" y="668"/>
                            </a:lnTo>
                            <a:lnTo>
                              <a:pt x="3522" y="677"/>
                            </a:lnTo>
                            <a:lnTo>
                              <a:pt x="3540" y="686"/>
                            </a:lnTo>
                            <a:lnTo>
                              <a:pt x="3556" y="696"/>
                            </a:lnTo>
                            <a:lnTo>
                              <a:pt x="3573" y="706"/>
                            </a:lnTo>
                            <a:lnTo>
                              <a:pt x="3588" y="716"/>
                            </a:lnTo>
                            <a:lnTo>
                              <a:pt x="3602" y="728"/>
                            </a:lnTo>
                            <a:lnTo>
                              <a:pt x="3616" y="739"/>
                            </a:lnTo>
                            <a:lnTo>
                              <a:pt x="3629" y="751"/>
                            </a:lnTo>
                            <a:lnTo>
                              <a:pt x="3635" y="757"/>
                            </a:lnTo>
                            <a:lnTo>
                              <a:pt x="3641" y="764"/>
                            </a:lnTo>
                            <a:lnTo>
                              <a:pt x="3652" y="776"/>
                            </a:lnTo>
                            <a:lnTo>
                              <a:pt x="3662" y="790"/>
                            </a:lnTo>
                            <a:lnTo>
                              <a:pt x="3672" y="803"/>
                            </a:lnTo>
                            <a:lnTo>
                              <a:pt x="3676" y="810"/>
                            </a:lnTo>
                            <a:lnTo>
                              <a:pt x="3680" y="817"/>
                            </a:lnTo>
                            <a:lnTo>
                              <a:pt x="3687" y="831"/>
                            </a:lnTo>
                            <a:lnTo>
                              <a:pt x="3693" y="846"/>
                            </a:lnTo>
                            <a:lnTo>
                              <a:pt x="3699" y="861"/>
                            </a:lnTo>
                            <a:lnTo>
                              <a:pt x="3701" y="868"/>
                            </a:lnTo>
                            <a:lnTo>
                              <a:pt x="3703" y="876"/>
                            </a:lnTo>
                            <a:lnTo>
                              <a:pt x="3706" y="891"/>
                            </a:lnTo>
                            <a:lnTo>
                              <a:pt x="3707" y="899"/>
                            </a:lnTo>
                            <a:lnTo>
                              <a:pt x="3707" y="907"/>
                            </a:lnTo>
                            <a:lnTo>
                              <a:pt x="3708" y="915"/>
                            </a:lnTo>
                            <a:lnTo>
                              <a:pt x="3708" y="923"/>
                            </a:lnTo>
                            <a:lnTo>
                              <a:pt x="3707" y="939"/>
                            </a:lnTo>
                            <a:lnTo>
                              <a:pt x="3706" y="955"/>
                            </a:lnTo>
                            <a:lnTo>
                              <a:pt x="3704" y="963"/>
                            </a:lnTo>
                            <a:lnTo>
                              <a:pt x="3703" y="970"/>
                            </a:lnTo>
                            <a:lnTo>
                              <a:pt x="3699" y="986"/>
                            </a:lnTo>
                            <a:lnTo>
                              <a:pt x="3696" y="993"/>
                            </a:lnTo>
                            <a:lnTo>
                              <a:pt x="3693" y="1000"/>
                            </a:lnTo>
                            <a:lnTo>
                              <a:pt x="3687" y="1015"/>
                            </a:lnTo>
                            <a:lnTo>
                              <a:pt x="3680" y="1029"/>
                            </a:lnTo>
                            <a:lnTo>
                              <a:pt x="3672" y="1043"/>
                            </a:lnTo>
                            <a:lnTo>
                              <a:pt x="3662" y="1057"/>
                            </a:lnTo>
                            <a:lnTo>
                              <a:pt x="3652" y="1070"/>
                            </a:lnTo>
                            <a:lnTo>
                              <a:pt x="3647" y="1076"/>
                            </a:lnTo>
                            <a:lnTo>
                              <a:pt x="3641" y="1083"/>
                            </a:lnTo>
                            <a:lnTo>
                              <a:pt x="3629" y="1095"/>
                            </a:lnTo>
                            <a:lnTo>
                              <a:pt x="3616" y="1107"/>
                            </a:lnTo>
                            <a:lnTo>
                              <a:pt x="3602" y="1119"/>
                            </a:lnTo>
                            <a:lnTo>
                              <a:pt x="3588" y="1130"/>
                            </a:lnTo>
                            <a:lnTo>
                              <a:pt x="3573" y="1141"/>
                            </a:lnTo>
                            <a:lnTo>
                              <a:pt x="3556" y="1151"/>
                            </a:lnTo>
                            <a:lnTo>
                              <a:pt x="3540" y="1160"/>
                            </a:lnTo>
                            <a:lnTo>
                              <a:pt x="3531" y="1165"/>
                            </a:lnTo>
                            <a:lnTo>
                              <a:pt x="3522" y="1170"/>
                            </a:lnTo>
                            <a:lnTo>
                              <a:pt x="3503" y="1178"/>
                            </a:lnTo>
                            <a:lnTo>
                              <a:pt x="3484" y="1186"/>
                            </a:lnTo>
                            <a:lnTo>
                              <a:pt x="3465" y="1194"/>
                            </a:lnTo>
                            <a:lnTo>
                              <a:pt x="3445" y="1200"/>
                            </a:lnTo>
                            <a:lnTo>
                              <a:pt x="3424" y="1206"/>
                            </a:lnTo>
                            <a:lnTo>
                              <a:pt x="3403" y="1212"/>
                            </a:lnTo>
                            <a:lnTo>
                              <a:pt x="3382" y="1217"/>
                            </a:lnTo>
                            <a:lnTo>
                              <a:pt x="3360" y="1221"/>
                            </a:lnTo>
                            <a:lnTo>
                              <a:pt x="3338" y="1224"/>
                            </a:lnTo>
                            <a:lnTo>
                              <a:pt x="3315" y="1227"/>
                            </a:lnTo>
                            <a:lnTo>
                              <a:pt x="3292" y="1229"/>
                            </a:lnTo>
                            <a:lnTo>
                              <a:pt x="3268" y="1230"/>
                            </a:lnTo>
                            <a:lnTo>
                              <a:pt x="3244" y="1231"/>
                            </a:lnTo>
                            <a:close/>
                            <a:moveTo>
                              <a:pt x="678" y="977"/>
                            </a:moveTo>
                            <a:lnTo>
                              <a:pt x="695" y="976"/>
                            </a:lnTo>
                            <a:lnTo>
                              <a:pt x="712" y="976"/>
                            </a:lnTo>
                            <a:lnTo>
                              <a:pt x="728" y="975"/>
                            </a:lnTo>
                            <a:lnTo>
                              <a:pt x="744" y="973"/>
                            </a:lnTo>
                            <a:lnTo>
                              <a:pt x="760" y="972"/>
                            </a:lnTo>
                            <a:lnTo>
                              <a:pt x="775" y="970"/>
                            </a:lnTo>
                            <a:lnTo>
                              <a:pt x="805" y="965"/>
                            </a:lnTo>
                            <a:lnTo>
                              <a:pt x="819" y="962"/>
                            </a:lnTo>
                            <a:lnTo>
                              <a:pt x="833" y="958"/>
                            </a:lnTo>
                            <a:lnTo>
                              <a:pt x="846" y="955"/>
                            </a:lnTo>
                            <a:lnTo>
                              <a:pt x="860" y="951"/>
                            </a:lnTo>
                            <a:lnTo>
                              <a:pt x="884" y="941"/>
                            </a:lnTo>
                            <a:lnTo>
                              <a:pt x="896" y="936"/>
                            </a:lnTo>
                            <a:lnTo>
                              <a:pt x="907" y="931"/>
                            </a:lnTo>
                            <a:lnTo>
                              <a:pt x="918" y="926"/>
                            </a:lnTo>
                            <a:lnTo>
                              <a:pt x="928" y="920"/>
                            </a:lnTo>
                            <a:lnTo>
                              <a:pt x="938" y="915"/>
                            </a:lnTo>
                            <a:lnTo>
                              <a:pt x="947" y="909"/>
                            </a:lnTo>
                            <a:lnTo>
                              <a:pt x="955" y="902"/>
                            </a:lnTo>
                            <a:lnTo>
                              <a:pt x="963" y="896"/>
                            </a:lnTo>
                            <a:lnTo>
                              <a:pt x="970" y="889"/>
                            </a:lnTo>
                            <a:lnTo>
                              <a:pt x="977" y="883"/>
                            </a:lnTo>
                            <a:lnTo>
                              <a:pt x="982" y="876"/>
                            </a:lnTo>
                            <a:lnTo>
                              <a:pt x="987" y="869"/>
                            </a:lnTo>
                            <a:lnTo>
                              <a:pt x="992" y="862"/>
                            </a:lnTo>
                            <a:lnTo>
                              <a:pt x="995" y="854"/>
                            </a:lnTo>
                            <a:lnTo>
                              <a:pt x="998" y="847"/>
                            </a:lnTo>
                            <a:lnTo>
                              <a:pt x="1000" y="839"/>
                            </a:lnTo>
                            <a:lnTo>
                              <a:pt x="1002" y="831"/>
                            </a:lnTo>
                            <a:lnTo>
                              <a:pt x="1002" y="824"/>
                            </a:lnTo>
                            <a:lnTo>
                              <a:pt x="1002" y="816"/>
                            </a:lnTo>
                            <a:lnTo>
                              <a:pt x="1000" y="808"/>
                            </a:lnTo>
                            <a:lnTo>
                              <a:pt x="998" y="800"/>
                            </a:lnTo>
                            <a:lnTo>
                              <a:pt x="995" y="793"/>
                            </a:lnTo>
                            <a:lnTo>
                              <a:pt x="992" y="786"/>
                            </a:lnTo>
                            <a:lnTo>
                              <a:pt x="987" y="778"/>
                            </a:lnTo>
                            <a:lnTo>
                              <a:pt x="982" y="771"/>
                            </a:lnTo>
                            <a:lnTo>
                              <a:pt x="977" y="764"/>
                            </a:lnTo>
                            <a:lnTo>
                              <a:pt x="970" y="758"/>
                            </a:lnTo>
                            <a:lnTo>
                              <a:pt x="963" y="751"/>
                            </a:lnTo>
                            <a:lnTo>
                              <a:pt x="955" y="745"/>
                            </a:lnTo>
                            <a:lnTo>
                              <a:pt x="947" y="739"/>
                            </a:lnTo>
                            <a:lnTo>
                              <a:pt x="938" y="733"/>
                            </a:lnTo>
                            <a:lnTo>
                              <a:pt x="928" y="727"/>
                            </a:lnTo>
                            <a:lnTo>
                              <a:pt x="918" y="721"/>
                            </a:lnTo>
                            <a:lnTo>
                              <a:pt x="907" y="716"/>
                            </a:lnTo>
                            <a:lnTo>
                              <a:pt x="896" y="711"/>
                            </a:lnTo>
                            <a:lnTo>
                              <a:pt x="884" y="706"/>
                            </a:lnTo>
                            <a:lnTo>
                              <a:pt x="860" y="698"/>
                            </a:lnTo>
                            <a:lnTo>
                              <a:pt x="846" y="694"/>
                            </a:lnTo>
                            <a:lnTo>
                              <a:pt x="833" y="690"/>
                            </a:lnTo>
                            <a:lnTo>
                              <a:pt x="805" y="684"/>
                            </a:lnTo>
                            <a:lnTo>
                              <a:pt x="790" y="681"/>
                            </a:lnTo>
                            <a:lnTo>
                              <a:pt x="775" y="679"/>
                            </a:lnTo>
                            <a:lnTo>
                              <a:pt x="760" y="677"/>
                            </a:lnTo>
                            <a:lnTo>
                              <a:pt x="744" y="675"/>
                            </a:lnTo>
                            <a:lnTo>
                              <a:pt x="728" y="673"/>
                            </a:lnTo>
                            <a:lnTo>
                              <a:pt x="712" y="673"/>
                            </a:lnTo>
                            <a:lnTo>
                              <a:pt x="695" y="672"/>
                            </a:lnTo>
                            <a:lnTo>
                              <a:pt x="678" y="672"/>
                            </a:lnTo>
                            <a:lnTo>
                              <a:pt x="661" y="672"/>
                            </a:lnTo>
                            <a:lnTo>
                              <a:pt x="645" y="673"/>
                            </a:lnTo>
                            <a:lnTo>
                              <a:pt x="629" y="673"/>
                            </a:lnTo>
                            <a:lnTo>
                              <a:pt x="613" y="675"/>
                            </a:lnTo>
                            <a:lnTo>
                              <a:pt x="597" y="677"/>
                            </a:lnTo>
                            <a:lnTo>
                              <a:pt x="582" y="679"/>
                            </a:lnTo>
                            <a:lnTo>
                              <a:pt x="552" y="684"/>
                            </a:lnTo>
                            <a:lnTo>
                              <a:pt x="538" y="687"/>
                            </a:lnTo>
                            <a:lnTo>
                              <a:pt x="524" y="690"/>
                            </a:lnTo>
                            <a:lnTo>
                              <a:pt x="510" y="694"/>
                            </a:lnTo>
                            <a:lnTo>
                              <a:pt x="497" y="698"/>
                            </a:lnTo>
                            <a:lnTo>
                              <a:pt x="472" y="706"/>
                            </a:lnTo>
                            <a:lnTo>
                              <a:pt x="461" y="711"/>
                            </a:lnTo>
                            <a:lnTo>
                              <a:pt x="449" y="716"/>
                            </a:lnTo>
                            <a:lnTo>
                              <a:pt x="439" y="721"/>
                            </a:lnTo>
                            <a:lnTo>
                              <a:pt x="429" y="727"/>
                            </a:lnTo>
                            <a:lnTo>
                              <a:pt x="419" y="733"/>
                            </a:lnTo>
                            <a:lnTo>
                              <a:pt x="410" y="739"/>
                            </a:lnTo>
                            <a:lnTo>
                              <a:pt x="402" y="745"/>
                            </a:lnTo>
                            <a:lnTo>
                              <a:pt x="394" y="751"/>
                            </a:lnTo>
                            <a:lnTo>
                              <a:pt x="387" y="758"/>
                            </a:lnTo>
                            <a:lnTo>
                              <a:pt x="380" y="764"/>
                            </a:lnTo>
                            <a:lnTo>
                              <a:pt x="374" y="771"/>
                            </a:lnTo>
                            <a:lnTo>
                              <a:pt x="369" y="778"/>
                            </a:lnTo>
                            <a:lnTo>
                              <a:pt x="365" y="786"/>
                            </a:lnTo>
                            <a:lnTo>
                              <a:pt x="361" y="793"/>
                            </a:lnTo>
                            <a:lnTo>
                              <a:pt x="359" y="800"/>
                            </a:lnTo>
                            <a:lnTo>
                              <a:pt x="357" y="808"/>
                            </a:lnTo>
                            <a:lnTo>
                              <a:pt x="355" y="816"/>
                            </a:lnTo>
                            <a:lnTo>
                              <a:pt x="355" y="824"/>
                            </a:lnTo>
                            <a:lnTo>
                              <a:pt x="355" y="831"/>
                            </a:lnTo>
                            <a:lnTo>
                              <a:pt x="357" y="839"/>
                            </a:lnTo>
                            <a:lnTo>
                              <a:pt x="359" y="847"/>
                            </a:lnTo>
                            <a:lnTo>
                              <a:pt x="361" y="854"/>
                            </a:lnTo>
                            <a:lnTo>
                              <a:pt x="365" y="862"/>
                            </a:lnTo>
                            <a:lnTo>
                              <a:pt x="369" y="869"/>
                            </a:lnTo>
                            <a:lnTo>
                              <a:pt x="374" y="876"/>
                            </a:lnTo>
                            <a:lnTo>
                              <a:pt x="380" y="883"/>
                            </a:lnTo>
                            <a:lnTo>
                              <a:pt x="387" y="889"/>
                            </a:lnTo>
                            <a:lnTo>
                              <a:pt x="394" y="896"/>
                            </a:lnTo>
                            <a:lnTo>
                              <a:pt x="402" y="902"/>
                            </a:lnTo>
                            <a:lnTo>
                              <a:pt x="410" y="909"/>
                            </a:lnTo>
                            <a:lnTo>
                              <a:pt x="419" y="915"/>
                            </a:lnTo>
                            <a:lnTo>
                              <a:pt x="429" y="920"/>
                            </a:lnTo>
                            <a:lnTo>
                              <a:pt x="439" y="926"/>
                            </a:lnTo>
                            <a:lnTo>
                              <a:pt x="449" y="931"/>
                            </a:lnTo>
                            <a:lnTo>
                              <a:pt x="461" y="936"/>
                            </a:lnTo>
                            <a:lnTo>
                              <a:pt x="472" y="941"/>
                            </a:lnTo>
                            <a:lnTo>
                              <a:pt x="497" y="951"/>
                            </a:lnTo>
                            <a:lnTo>
                              <a:pt x="510" y="955"/>
                            </a:lnTo>
                            <a:lnTo>
                              <a:pt x="524" y="958"/>
                            </a:lnTo>
                            <a:lnTo>
                              <a:pt x="552" y="965"/>
                            </a:lnTo>
                            <a:lnTo>
                              <a:pt x="567" y="967"/>
                            </a:lnTo>
                            <a:lnTo>
                              <a:pt x="582" y="970"/>
                            </a:lnTo>
                            <a:lnTo>
                              <a:pt x="597" y="972"/>
                            </a:lnTo>
                            <a:lnTo>
                              <a:pt x="613" y="973"/>
                            </a:lnTo>
                            <a:lnTo>
                              <a:pt x="629" y="975"/>
                            </a:lnTo>
                            <a:lnTo>
                              <a:pt x="645" y="976"/>
                            </a:lnTo>
                            <a:lnTo>
                              <a:pt x="661" y="976"/>
                            </a:lnTo>
                            <a:lnTo>
                              <a:pt x="678" y="977"/>
                            </a:lnTo>
                            <a:close/>
                            <a:moveTo>
                              <a:pt x="25" y="724"/>
                            </a:moveTo>
                            <a:lnTo>
                              <a:pt x="32" y="708"/>
                            </a:lnTo>
                            <a:lnTo>
                              <a:pt x="40" y="691"/>
                            </a:lnTo>
                            <a:lnTo>
                              <a:pt x="49" y="675"/>
                            </a:lnTo>
                            <a:lnTo>
                              <a:pt x="58" y="660"/>
                            </a:lnTo>
                            <a:lnTo>
                              <a:pt x="69" y="644"/>
                            </a:lnTo>
                            <a:lnTo>
                              <a:pt x="79" y="629"/>
                            </a:lnTo>
                            <a:lnTo>
                              <a:pt x="91" y="614"/>
                            </a:lnTo>
                            <a:lnTo>
                              <a:pt x="103" y="600"/>
                            </a:lnTo>
                            <a:lnTo>
                              <a:pt x="115" y="586"/>
                            </a:lnTo>
                            <a:lnTo>
                              <a:pt x="128" y="572"/>
                            </a:lnTo>
                            <a:lnTo>
                              <a:pt x="142" y="558"/>
                            </a:lnTo>
                            <a:lnTo>
                              <a:pt x="156" y="545"/>
                            </a:lnTo>
                            <a:lnTo>
                              <a:pt x="170" y="532"/>
                            </a:lnTo>
                            <a:lnTo>
                              <a:pt x="185" y="519"/>
                            </a:lnTo>
                            <a:lnTo>
                              <a:pt x="199" y="507"/>
                            </a:lnTo>
                            <a:lnTo>
                              <a:pt x="215" y="495"/>
                            </a:lnTo>
                            <a:lnTo>
                              <a:pt x="230" y="484"/>
                            </a:lnTo>
                            <a:lnTo>
                              <a:pt x="246" y="473"/>
                            </a:lnTo>
                            <a:lnTo>
                              <a:pt x="278" y="451"/>
                            </a:lnTo>
                            <a:lnTo>
                              <a:pt x="294" y="441"/>
                            </a:lnTo>
                            <a:lnTo>
                              <a:pt x="310" y="431"/>
                            </a:lnTo>
                            <a:lnTo>
                              <a:pt x="325" y="422"/>
                            </a:lnTo>
                            <a:lnTo>
                              <a:pt x="341" y="413"/>
                            </a:lnTo>
                            <a:lnTo>
                              <a:pt x="372" y="396"/>
                            </a:lnTo>
                            <a:lnTo>
                              <a:pt x="403" y="380"/>
                            </a:lnTo>
                            <a:lnTo>
                              <a:pt x="432" y="366"/>
                            </a:lnTo>
                            <a:lnTo>
                              <a:pt x="461" y="354"/>
                            </a:lnTo>
                            <a:lnTo>
                              <a:pt x="520" y="329"/>
                            </a:lnTo>
                            <a:lnTo>
                              <a:pt x="580" y="305"/>
                            </a:lnTo>
                            <a:lnTo>
                              <a:pt x="610" y="294"/>
                            </a:lnTo>
                            <a:lnTo>
                              <a:pt x="640" y="283"/>
                            </a:lnTo>
                            <a:lnTo>
                              <a:pt x="671" y="272"/>
                            </a:lnTo>
                            <a:lnTo>
                              <a:pt x="701" y="262"/>
                            </a:lnTo>
                            <a:lnTo>
                              <a:pt x="763" y="242"/>
                            </a:lnTo>
                            <a:lnTo>
                              <a:pt x="824" y="224"/>
                            </a:lnTo>
                            <a:lnTo>
                              <a:pt x="885" y="206"/>
                            </a:lnTo>
                            <a:lnTo>
                              <a:pt x="947" y="189"/>
                            </a:lnTo>
                            <a:lnTo>
                              <a:pt x="1009" y="173"/>
                            </a:lnTo>
                            <a:lnTo>
                              <a:pt x="1071" y="158"/>
                            </a:lnTo>
                            <a:lnTo>
                              <a:pt x="1133" y="144"/>
                            </a:lnTo>
                            <a:lnTo>
                              <a:pt x="1196" y="131"/>
                            </a:lnTo>
                            <a:lnTo>
                              <a:pt x="1258" y="119"/>
                            </a:lnTo>
                            <a:lnTo>
                              <a:pt x="1321" y="107"/>
                            </a:lnTo>
                            <a:lnTo>
                              <a:pt x="1383" y="96"/>
                            </a:lnTo>
                            <a:lnTo>
                              <a:pt x="1414" y="90"/>
                            </a:lnTo>
                            <a:lnTo>
                              <a:pt x="1445" y="85"/>
                            </a:lnTo>
                            <a:lnTo>
                              <a:pt x="1511" y="74"/>
                            </a:lnTo>
                            <a:lnTo>
                              <a:pt x="1542" y="70"/>
                            </a:lnTo>
                            <a:lnTo>
                              <a:pt x="1573" y="65"/>
                            </a:lnTo>
                            <a:lnTo>
                              <a:pt x="1631" y="57"/>
                            </a:lnTo>
                            <a:lnTo>
                              <a:pt x="1689" y="49"/>
                            </a:lnTo>
                            <a:lnTo>
                              <a:pt x="1744" y="43"/>
                            </a:lnTo>
                            <a:lnTo>
                              <a:pt x="1797" y="37"/>
                            </a:lnTo>
                            <a:lnTo>
                              <a:pt x="1849" y="32"/>
                            </a:lnTo>
                            <a:lnTo>
                              <a:pt x="1900" y="28"/>
                            </a:lnTo>
                            <a:lnTo>
                              <a:pt x="1952" y="24"/>
                            </a:lnTo>
                            <a:lnTo>
                              <a:pt x="2004" y="21"/>
                            </a:lnTo>
                            <a:lnTo>
                              <a:pt x="2112" y="16"/>
                            </a:lnTo>
                            <a:lnTo>
                              <a:pt x="2168" y="13"/>
                            </a:lnTo>
                            <a:lnTo>
                              <a:pt x="2227" y="11"/>
                            </a:lnTo>
                            <a:lnTo>
                              <a:pt x="2353" y="7"/>
                            </a:lnTo>
                            <a:lnTo>
                              <a:pt x="2509" y="2"/>
                            </a:lnTo>
                            <a:lnTo>
                              <a:pt x="2582" y="1"/>
                            </a:lnTo>
                            <a:lnTo>
                              <a:pt x="2652" y="0"/>
                            </a:lnTo>
                            <a:lnTo>
                              <a:pt x="2720" y="0"/>
                            </a:lnTo>
                            <a:lnTo>
                              <a:pt x="2786" y="0"/>
                            </a:lnTo>
                            <a:lnTo>
                              <a:pt x="2851" y="1"/>
                            </a:lnTo>
                            <a:lnTo>
                              <a:pt x="2915" y="2"/>
                            </a:lnTo>
                            <a:lnTo>
                              <a:pt x="2979" y="5"/>
                            </a:lnTo>
                            <a:lnTo>
                              <a:pt x="3044" y="8"/>
                            </a:lnTo>
                            <a:lnTo>
                              <a:pt x="3111" y="11"/>
                            </a:lnTo>
                            <a:lnTo>
                              <a:pt x="3179" y="16"/>
                            </a:lnTo>
                            <a:lnTo>
                              <a:pt x="3249" y="21"/>
                            </a:lnTo>
                            <a:lnTo>
                              <a:pt x="3321" y="27"/>
                            </a:lnTo>
                            <a:lnTo>
                              <a:pt x="3397" y="34"/>
                            </a:lnTo>
                            <a:lnTo>
                              <a:pt x="3477" y="42"/>
                            </a:lnTo>
                            <a:lnTo>
                              <a:pt x="3520" y="46"/>
                            </a:lnTo>
                            <a:lnTo>
                              <a:pt x="3561" y="51"/>
                            </a:lnTo>
                            <a:lnTo>
                              <a:pt x="3643" y="61"/>
                            </a:lnTo>
                            <a:lnTo>
                              <a:pt x="3723" y="71"/>
                            </a:lnTo>
                            <a:lnTo>
                              <a:pt x="3802" y="83"/>
                            </a:lnTo>
                            <a:lnTo>
                              <a:pt x="3879" y="95"/>
                            </a:lnTo>
                            <a:lnTo>
                              <a:pt x="3954" y="108"/>
                            </a:lnTo>
                            <a:lnTo>
                              <a:pt x="4029" y="122"/>
                            </a:lnTo>
                            <a:lnTo>
                              <a:pt x="4102" y="136"/>
                            </a:lnTo>
                            <a:lnTo>
                              <a:pt x="4174" y="151"/>
                            </a:lnTo>
                            <a:lnTo>
                              <a:pt x="4245" y="167"/>
                            </a:lnTo>
                            <a:lnTo>
                              <a:pt x="4280" y="175"/>
                            </a:lnTo>
                            <a:lnTo>
                              <a:pt x="4315" y="183"/>
                            </a:lnTo>
                            <a:lnTo>
                              <a:pt x="4384" y="200"/>
                            </a:lnTo>
                            <a:lnTo>
                              <a:pt x="4452" y="218"/>
                            </a:lnTo>
                            <a:lnTo>
                              <a:pt x="4521" y="236"/>
                            </a:lnTo>
                            <a:lnTo>
                              <a:pt x="4588" y="255"/>
                            </a:lnTo>
                            <a:lnTo>
                              <a:pt x="4655" y="274"/>
                            </a:lnTo>
                            <a:lnTo>
                              <a:pt x="4694" y="389"/>
                            </a:lnTo>
                            <a:lnTo>
                              <a:pt x="4620" y="373"/>
                            </a:lnTo>
                            <a:lnTo>
                              <a:pt x="4547" y="358"/>
                            </a:lnTo>
                            <a:lnTo>
                              <a:pt x="4476" y="344"/>
                            </a:lnTo>
                            <a:lnTo>
                              <a:pt x="4405" y="330"/>
                            </a:lnTo>
                            <a:lnTo>
                              <a:pt x="4337" y="318"/>
                            </a:lnTo>
                            <a:lnTo>
                              <a:pt x="4269" y="305"/>
                            </a:lnTo>
                            <a:lnTo>
                              <a:pt x="4202" y="294"/>
                            </a:lnTo>
                            <a:lnTo>
                              <a:pt x="4135" y="283"/>
                            </a:lnTo>
                            <a:lnTo>
                              <a:pt x="4068" y="273"/>
                            </a:lnTo>
                            <a:lnTo>
                              <a:pt x="4001" y="264"/>
                            </a:lnTo>
                            <a:lnTo>
                              <a:pt x="3933" y="256"/>
                            </a:lnTo>
                            <a:lnTo>
                              <a:pt x="3865" y="248"/>
                            </a:lnTo>
                            <a:lnTo>
                              <a:pt x="3797" y="240"/>
                            </a:lnTo>
                            <a:lnTo>
                              <a:pt x="3762" y="237"/>
                            </a:lnTo>
                            <a:lnTo>
                              <a:pt x="3727" y="234"/>
                            </a:lnTo>
                            <a:lnTo>
                              <a:pt x="3656" y="227"/>
                            </a:lnTo>
                            <a:lnTo>
                              <a:pt x="3583" y="221"/>
                            </a:lnTo>
                            <a:lnTo>
                              <a:pt x="3433" y="211"/>
                            </a:lnTo>
                            <a:lnTo>
                              <a:pt x="3364" y="206"/>
                            </a:lnTo>
                            <a:lnTo>
                              <a:pt x="3298" y="203"/>
                            </a:lnTo>
                            <a:lnTo>
                              <a:pt x="3235" y="200"/>
                            </a:lnTo>
                            <a:lnTo>
                              <a:pt x="3173" y="198"/>
                            </a:lnTo>
                            <a:lnTo>
                              <a:pt x="3113" y="197"/>
                            </a:lnTo>
                            <a:lnTo>
                              <a:pt x="3054" y="196"/>
                            </a:lnTo>
                            <a:lnTo>
                              <a:pt x="2934" y="196"/>
                            </a:lnTo>
                            <a:lnTo>
                              <a:pt x="2812" y="198"/>
                            </a:lnTo>
                            <a:lnTo>
                              <a:pt x="2749" y="200"/>
                            </a:lnTo>
                            <a:lnTo>
                              <a:pt x="2682" y="202"/>
                            </a:lnTo>
                            <a:lnTo>
                              <a:pt x="2613" y="205"/>
                            </a:lnTo>
                            <a:lnTo>
                              <a:pt x="2538" y="209"/>
                            </a:lnTo>
                            <a:lnTo>
                              <a:pt x="2477" y="212"/>
                            </a:lnTo>
                            <a:lnTo>
                              <a:pt x="2417" y="215"/>
                            </a:lnTo>
                            <a:lnTo>
                              <a:pt x="2358" y="219"/>
                            </a:lnTo>
                            <a:lnTo>
                              <a:pt x="2300" y="224"/>
                            </a:lnTo>
                            <a:lnTo>
                              <a:pt x="2243" y="229"/>
                            </a:lnTo>
                            <a:lnTo>
                              <a:pt x="2186" y="234"/>
                            </a:lnTo>
                            <a:lnTo>
                              <a:pt x="2131" y="240"/>
                            </a:lnTo>
                            <a:lnTo>
                              <a:pt x="2076" y="246"/>
                            </a:lnTo>
                            <a:lnTo>
                              <a:pt x="2023" y="252"/>
                            </a:lnTo>
                            <a:lnTo>
                              <a:pt x="1971" y="259"/>
                            </a:lnTo>
                            <a:lnTo>
                              <a:pt x="1919" y="266"/>
                            </a:lnTo>
                            <a:lnTo>
                              <a:pt x="1869" y="274"/>
                            </a:lnTo>
                            <a:lnTo>
                              <a:pt x="1819" y="282"/>
                            </a:lnTo>
                            <a:lnTo>
                              <a:pt x="1771" y="290"/>
                            </a:lnTo>
                            <a:lnTo>
                              <a:pt x="1723" y="298"/>
                            </a:lnTo>
                            <a:lnTo>
                              <a:pt x="1676" y="307"/>
                            </a:lnTo>
                            <a:lnTo>
                              <a:pt x="1630" y="317"/>
                            </a:lnTo>
                            <a:lnTo>
                              <a:pt x="1585" y="326"/>
                            </a:lnTo>
                            <a:lnTo>
                              <a:pt x="1540" y="336"/>
                            </a:lnTo>
                            <a:lnTo>
                              <a:pt x="1497" y="346"/>
                            </a:lnTo>
                            <a:lnTo>
                              <a:pt x="1455" y="356"/>
                            </a:lnTo>
                            <a:lnTo>
                              <a:pt x="1413" y="366"/>
                            </a:lnTo>
                            <a:lnTo>
                              <a:pt x="1373" y="377"/>
                            </a:lnTo>
                            <a:lnTo>
                              <a:pt x="1333" y="387"/>
                            </a:lnTo>
                            <a:lnTo>
                              <a:pt x="1294" y="398"/>
                            </a:lnTo>
                            <a:lnTo>
                              <a:pt x="1255" y="410"/>
                            </a:lnTo>
                            <a:lnTo>
                              <a:pt x="1218" y="421"/>
                            </a:lnTo>
                            <a:lnTo>
                              <a:pt x="1181" y="432"/>
                            </a:lnTo>
                            <a:lnTo>
                              <a:pt x="1109" y="456"/>
                            </a:lnTo>
                            <a:lnTo>
                              <a:pt x="1075" y="467"/>
                            </a:lnTo>
                            <a:lnTo>
                              <a:pt x="1042" y="479"/>
                            </a:lnTo>
                            <a:lnTo>
                              <a:pt x="1076" y="494"/>
                            </a:lnTo>
                            <a:lnTo>
                              <a:pt x="1109" y="510"/>
                            </a:lnTo>
                            <a:lnTo>
                              <a:pt x="1125" y="519"/>
                            </a:lnTo>
                            <a:lnTo>
                              <a:pt x="1140" y="528"/>
                            </a:lnTo>
                            <a:lnTo>
                              <a:pt x="1155" y="537"/>
                            </a:lnTo>
                            <a:lnTo>
                              <a:pt x="1170" y="546"/>
                            </a:lnTo>
                            <a:lnTo>
                              <a:pt x="1185" y="556"/>
                            </a:lnTo>
                            <a:lnTo>
                              <a:pt x="1199" y="566"/>
                            </a:lnTo>
                            <a:lnTo>
                              <a:pt x="1212" y="576"/>
                            </a:lnTo>
                            <a:lnTo>
                              <a:pt x="1225" y="586"/>
                            </a:lnTo>
                            <a:lnTo>
                              <a:pt x="1237" y="597"/>
                            </a:lnTo>
                            <a:lnTo>
                              <a:pt x="1248" y="608"/>
                            </a:lnTo>
                            <a:lnTo>
                              <a:pt x="1259" y="619"/>
                            </a:lnTo>
                            <a:lnTo>
                              <a:pt x="1270" y="630"/>
                            </a:lnTo>
                            <a:lnTo>
                              <a:pt x="1280" y="642"/>
                            </a:lnTo>
                            <a:lnTo>
                              <a:pt x="1290" y="654"/>
                            </a:lnTo>
                            <a:lnTo>
                              <a:pt x="1299" y="666"/>
                            </a:lnTo>
                            <a:lnTo>
                              <a:pt x="1303" y="672"/>
                            </a:lnTo>
                            <a:lnTo>
                              <a:pt x="1307" y="678"/>
                            </a:lnTo>
                            <a:lnTo>
                              <a:pt x="1315" y="690"/>
                            </a:lnTo>
                            <a:lnTo>
                              <a:pt x="1322" y="703"/>
                            </a:lnTo>
                            <a:lnTo>
                              <a:pt x="1328" y="716"/>
                            </a:lnTo>
                            <a:lnTo>
                              <a:pt x="1334" y="729"/>
                            </a:lnTo>
                            <a:lnTo>
                              <a:pt x="1339" y="742"/>
                            </a:lnTo>
                            <a:lnTo>
                              <a:pt x="1344" y="755"/>
                            </a:lnTo>
                            <a:lnTo>
                              <a:pt x="1348" y="768"/>
                            </a:lnTo>
                            <a:lnTo>
                              <a:pt x="1351" y="782"/>
                            </a:lnTo>
                            <a:lnTo>
                              <a:pt x="1353" y="796"/>
                            </a:lnTo>
                            <a:lnTo>
                              <a:pt x="1355" y="809"/>
                            </a:lnTo>
                            <a:lnTo>
                              <a:pt x="1356" y="823"/>
                            </a:lnTo>
                            <a:lnTo>
                              <a:pt x="1357" y="837"/>
                            </a:lnTo>
                            <a:lnTo>
                              <a:pt x="1356" y="848"/>
                            </a:lnTo>
                            <a:lnTo>
                              <a:pt x="1356" y="859"/>
                            </a:lnTo>
                            <a:lnTo>
                              <a:pt x="1355" y="870"/>
                            </a:lnTo>
                            <a:lnTo>
                              <a:pt x="1353" y="881"/>
                            </a:lnTo>
                            <a:lnTo>
                              <a:pt x="1351" y="891"/>
                            </a:lnTo>
                            <a:lnTo>
                              <a:pt x="1349" y="902"/>
                            </a:lnTo>
                            <a:lnTo>
                              <a:pt x="1346" y="912"/>
                            </a:lnTo>
                            <a:lnTo>
                              <a:pt x="1343" y="922"/>
                            </a:lnTo>
                            <a:lnTo>
                              <a:pt x="1335" y="943"/>
                            </a:lnTo>
                            <a:lnTo>
                              <a:pt x="1331" y="954"/>
                            </a:lnTo>
                            <a:lnTo>
                              <a:pt x="1326" y="964"/>
                            </a:lnTo>
                            <a:lnTo>
                              <a:pt x="1321" y="974"/>
                            </a:lnTo>
                            <a:lnTo>
                              <a:pt x="1316" y="983"/>
                            </a:lnTo>
                            <a:lnTo>
                              <a:pt x="1304" y="1003"/>
                            </a:lnTo>
                            <a:lnTo>
                              <a:pt x="1290" y="1021"/>
                            </a:lnTo>
                            <a:lnTo>
                              <a:pt x="1283" y="1030"/>
                            </a:lnTo>
                            <a:lnTo>
                              <a:pt x="1275" y="1039"/>
                            </a:lnTo>
                            <a:lnTo>
                              <a:pt x="1259" y="1057"/>
                            </a:lnTo>
                            <a:lnTo>
                              <a:pt x="1241" y="1074"/>
                            </a:lnTo>
                            <a:lnTo>
                              <a:pt x="1222" y="1091"/>
                            </a:lnTo>
                            <a:lnTo>
                              <a:pt x="1202" y="1107"/>
                            </a:lnTo>
                            <a:lnTo>
                              <a:pt x="1181" y="1122"/>
                            </a:lnTo>
                            <a:lnTo>
                              <a:pt x="1157" y="1137"/>
                            </a:lnTo>
                            <a:lnTo>
                              <a:pt x="1134" y="1151"/>
                            </a:lnTo>
                            <a:lnTo>
                              <a:pt x="1109" y="1164"/>
                            </a:lnTo>
                            <a:lnTo>
                              <a:pt x="1084" y="1176"/>
                            </a:lnTo>
                            <a:lnTo>
                              <a:pt x="1057" y="1188"/>
                            </a:lnTo>
                            <a:lnTo>
                              <a:pt x="1030" y="1199"/>
                            </a:lnTo>
                            <a:lnTo>
                              <a:pt x="1002" y="1209"/>
                            </a:lnTo>
                            <a:lnTo>
                              <a:pt x="972" y="1219"/>
                            </a:lnTo>
                            <a:lnTo>
                              <a:pt x="942" y="1227"/>
                            </a:lnTo>
                            <a:lnTo>
                              <a:pt x="927" y="1231"/>
                            </a:lnTo>
                            <a:lnTo>
                              <a:pt x="912" y="1235"/>
                            </a:lnTo>
                            <a:lnTo>
                              <a:pt x="880" y="1241"/>
                            </a:lnTo>
                            <a:lnTo>
                              <a:pt x="848" y="1247"/>
                            </a:lnTo>
                            <a:lnTo>
                              <a:pt x="815" y="1252"/>
                            </a:lnTo>
                            <a:lnTo>
                              <a:pt x="782" y="1255"/>
                            </a:lnTo>
                            <a:lnTo>
                              <a:pt x="748" y="1258"/>
                            </a:lnTo>
                            <a:lnTo>
                              <a:pt x="714" y="1260"/>
                            </a:lnTo>
                            <a:lnTo>
                              <a:pt x="678" y="1260"/>
                            </a:lnTo>
                            <a:lnTo>
                              <a:pt x="643" y="1260"/>
                            </a:lnTo>
                            <a:lnTo>
                              <a:pt x="626" y="1259"/>
                            </a:lnTo>
                            <a:lnTo>
                              <a:pt x="609" y="1258"/>
                            </a:lnTo>
                            <a:lnTo>
                              <a:pt x="592" y="1257"/>
                            </a:lnTo>
                            <a:lnTo>
                              <a:pt x="575" y="1255"/>
                            </a:lnTo>
                            <a:lnTo>
                              <a:pt x="558" y="1254"/>
                            </a:lnTo>
                            <a:lnTo>
                              <a:pt x="542" y="1252"/>
                            </a:lnTo>
                            <a:lnTo>
                              <a:pt x="509" y="1247"/>
                            </a:lnTo>
                            <a:lnTo>
                              <a:pt x="477" y="1241"/>
                            </a:lnTo>
                            <a:lnTo>
                              <a:pt x="445" y="1235"/>
                            </a:lnTo>
                            <a:lnTo>
                              <a:pt x="414" y="1227"/>
                            </a:lnTo>
                            <a:lnTo>
                              <a:pt x="385" y="1219"/>
                            </a:lnTo>
                            <a:lnTo>
                              <a:pt x="355" y="1209"/>
                            </a:lnTo>
                            <a:lnTo>
                              <a:pt x="327" y="1199"/>
                            </a:lnTo>
                            <a:lnTo>
                              <a:pt x="300" y="1188"/>
                            </a:lnTo>
                            <a:lnTo>
                              <a:pt x="273" y="1176"/>
                            </a:lnTo>
                            <a:lnTo>
                              <a:pt x="247" y="1164"/>
                            </a:lnTo>
                            <a:lnTo>
                              <a:pt x="222" y="1151"/>
                            </a:lnTo>
                            <a:lnTo>
                              <a:pt x="198" y="1137"/>
                            </a:lnTo>
                            <a:lnTo>
                              <a:pt x="176" y="1122"/>
                            </a:lnTo>
                            <a:lnTo>
                              <a:pt x="165" y="1114"/>
                            </a:lnTo>
                            <a:lnTo>
                              <a:pt x="155" y="1107"/>
                            </a:lnTo>
                            <a:lnTo>
                              <a:pt x="135" y="1091"/>
                            </a:lnTo>
                            <a:lnTo>
                              <a:pt x="116" y="1074"/>
                            </a:lnTo>
                            <a:lnTo>
                              <a:pt x="107" y="1066"/>
                            </a:lnTo>
                            <a:lnTo>
                              <a:pt x="98" y="1057"/>
                            </a:lnTo>
                            <a:lnTo>
                              <a:pt x="90" y="1048"/>
                            </a:lnTo>
                            <a:lnTo>
                              <a:pt x="82" y="1039"/>
                            </a:lnTo>
                            <a:lnTo>
                              <a:pt x="74" y="1030"/>
                            </a:lnTo>
                            <a:lnTo>
                              <a:pt x="67" y="1021"/>
                            </a:lnTo>
                            <a:lnTo>
                              <a:pt x="60" y="1012"/>
                            </a:lnTo>
                            <a:lnTo>
                              <a:pt x="53" y="1003"/>
                            </a:lnTo>
                            <a:lnTo>
                              <a:pt x="47" y="993"/>
                            </a:lnTo>
                            <a:lnTo>
                              <a:pt x="41" y="983"/>
                            </a:lnTo>
                            <a:lnTo>
                              <a:pt x="31" y="964"/>
                            </a:lnTo>
                            <a:lnTo>
                              <a:pt x="26" y="954"/>
                            </a:lnTo>
                            <a:lnTo>
                              <a:pt x="21" y="943"/>
                            </a:lnTo>
                            <a:lnTo>
                              <a:pt x="17" y="933"/>
                            </a:lnTo>
                            <a:lnTo>
                              <a:pt x="14" y="922"/>
                            </a:lnTo>
                            <a:lnTo>
                              <a:pt x="11" y="912"/>
                            </a:lnTo>
                            <a:lnTo>
                              <a:pt x="8" y="902"/>
                            </a:lnTo>
                            <a:lnTo>
                              <a:pt x="6" y="891"/>
                            </a:lnTo>
                            <a:lnTo>
                              <a:pt x="4" y="881"/>
                            </a:lnTo>
                            <a:lnTo>
                              <a:pt x="2" y="870"/>
                            </a:lnTo>
                            <a:lnTo>
                              <a:pt x="1" y="859"/>
                            </a:lnTo>
                            <a:lnTo>
                              <a:pt x="0" y="848"/>
                            </a:lnTo>
                            <a:lnTo>
                              <a:pt x="0" y="837"/>
                            </a:lnTo>
                            <a:lnTo>
                              <a:pt x="1" y="823"/>
                            </a:lnTo>
                            <a:lnTo>
                              <a:pt x="2" y="808"/>
                            </a:lnTo>
                            <a:lnTo>
                              <a:pt x="4" y="794"/>
                            </a:lnTo>
                            <a:lnTo>
                              <a:pt x="6" y="780"/>
                            </a:lnTo>
                            <a:lnTo>
                              <a:pt x="10" y="765"/>
                            </a:lnTo>
                            <a:lnTo>
                              <a:pt x="14" y="751"/>
                            </a:lnTo>
                            <a:lnTo>
                              <a:pt x="19" y="738"/>
                            </a:lnTo>
                            <a:lnTo>
                              <a:pt x="25" y="724"/>
                            </a:lnTo>
                            <a:close/>
                          </a:path>
                        </a:pathLst>
                      </a:custGeom>
                      <a:solidFill>
                        <a:schemeClr val="accent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16FA0B7" id="Freeform 5" o:spid="_x0000_s1026" style="position:absolute;margin-left:481.95pt;margin-top:28.35pt;width:79.35pt;height:21.2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694,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" path="m1718,907r268,l1993,906r6,-1l2006,903r6,-2l2017,898r6,-3l2028,892r4,-4l2036,884r4,-4l2043,875r3,-4l2048,866r2,-5l2051,855r,-5l2051,845r-1,-6l2048,834r-2,-5l2044,824r-3,-4l2037,815r-4,-4l2024,804r-5,-3l2013,798r-6,-2l2001,794r-6,-1l1988,792r-270,l1718,907xm1867,1061r-149,l1719,1212r-219,l1500,632r219,l1977,632r37,l2020,632r14,1l2047,633r14,2l2074,637r13,2l2099,642r14,3l2125,649r12,4l2148,658r11,5l2170,669r11,6l2191,681r9,7l2210,695r9,8l2227,710r8,8l2242,727r7,9l2256,745r6,9l2267,763r5,10l2276,783r4,10l2283,804r2,10l2287,825r1,11l2288,847r,8l2287,864r-1,8l2284,881r-1,8l2280,897r-2,8l2275,913r-4,7l2267,928r-4,7l2259,943r-5,8l2249,958r-12,13l2225,984r-14,12l2204,1001r-7,6l2181,1017r-17,9l2156,1030r-9,4l2129,1042r-20,6l2296,1211r-307,l1867,1061xm2428,631r219,l2647,1211r-219,l2428,631xm4434,632r219,l4653,1213r-219,l4067,899r,314l3849,1213r,-581l4067,632r367,309l4434,632xm3034,923r,6l3035,934r1,6l3038,947r2,5l3043,958r8,10l3055,973r5,5l3071,987r5,5l3083,996r13,8l3111,1012r16,6l3144,1024r19,5l3172,1031r10,1l3202,1035r21,2l3234,1037r10,1l3266,1037r21,-2l3307,1032r19,-3l3344,1024r18,-6l3378,1012r15,-8l3406,996r6,-4l3418,987r6,-4l3429,978r4,-5l3438,968r3,-5l3445,958r2,-6l3450,947r2,-7l3453,934r1,-5l3454,923r,-6l3453,911r-1,-6l3450,900r-5,-11l3438,878r-5,-5l3429,868r-11,-9l3412,855r-6,-5l3393,842r-15,-7l3362,828r-18,-5l3326,818r-10,-2l3307,814r-20,-3l3266,809r-11,l3244,809r-21,l3202,811r-20,3l3163,818r-19,5l3127,828r-16,7l3096,842r-13,8l3076,855r-5,4l3065,864r-5,4l3055,873r-4,5l3047,884r-4,5l3040,894r-2,6l3036,905r-1,6l3034,917r,6xm3244,1231r-23,-1l3197,1229r-23,-2l3151,1224r-22,-3l3107,1217r-22,-5l3064,1206r-21,-6l3023,1194r-10,-4l3004,1186r-19,-8l2967,1170r-18,-10l2932,1151r-16,-10l2901,1130r-15,-11l2873,1107r-13,-12l2854,1089r-6,-6l2837,1070r-11,-13l2817,1043r-4,-7l2809,1029r-7,-14l2795,1000r-5,-14l2788,978r-2,-8l2783,955r-1,-8l2781,939r,-8l2781,923r,-16l2783,891r1,-7l2786,876r4,-15l2793,853r2,-7l2802,831r7,-14l2817,803r9,-13l2837,776r5,-6l2848,764r12,-13l2873,739r13,-11l2901,716r15,-10l2932,696r17,-10l2958,681r9,-4l2985,668r19,-8l3023,653r20,-7l3064,640r21,-5l3107,630r22,-4l3151,622r23,-3l3197,617r24,-1l3244,616r24,l3292,617r23,2l3338,622r22,4l3382,630r21,5l3424,640r21,6l3465,653r10,4l3484,660r19,8l3522,677r18,9l3556,696r17,10l3588,716r14,12l3616,739r13,12l3635,757r6,7l3652,776r10,14l3672,803r4,7l3680,817r7,14l3693,846r6,15l3701,868r2,8l3706,891r1,8l3707,907r1,8l3708,923r-1,16l3706,955r-2,8l3703,970r-4,16l3696,993r-3,7l3687,1015r-7,14l3672,1043r-10,14l3652,1070r-5,6l3641,1083r-12,12l3616,1107r-14,12l3588,1130r-15,11l3556,1151r-16,9l3531,1165r-9,5l3503,1178r-19,8l3465,1194r-20,6l3424,1206r-21,6l3382,1217r-22,4l3338,1224r-23,3l3292,1229r-24,1l3244,1231xm678,977r17,-1l712,976r16,-1l744,973r16,-1l775,970r30,-5l819,962r14,-4l846,955r14,-4l884,941r12,-5l907,931r11,-5l928,920r10,-5l947,909r8,-7l963,896r7,-7l977,883r5,-7l987,869r5,-7l995,854r3,-7l1000,839r2,-8l1002,824r,-8l1000,808r-2,-8l995,793r-3,-7l987,778r-5,-7l977,764r-7,-6l963,751r-8,-6l947,739r-9,-6l928,727r-10,-6l907,716r-11,-5l884,706r-24,-8l846,694r-13,-4l805,684r-15,-3l775,679r-15,-2l744,675r-16,-2l712,673r-17,-1l678,672r-17,l645,673r-16,l613,675r-16,2l582,679r-30,5l538,687r-14,3l510,694r-13,4l472,706r-11,5l449,716r-10,5l429,727r-10,6l410,739r-8,6l394,751r-7,7l380,764r-6,7l369,778r-4,8l361,793r-2,7l357,808r-2,8l355,824r,7l357,839r2,8l361,854r4,8l369,869r5,7l380,883r7,6l394,896r8,6l410,909r9,6l429,920r10,6l449,931r12,5l472,941r25,10l510,955r14,3l552,965r15,2l582,970r15,2l613,973r16,2l645,976r16,l678,977xm25,724r7,-16l40,691r9,-16l58,660,69,644,79,629,91,614r12,-14l115,586r13,-14l142,558r14,-13l170,532r15,-13l199,507r16,-12l230,484r16,-11l278,451r16,-10l310,431r15,-9l341,413r31,-17l403,380r29,-14l461,354r59,-25l580,305r30,-11l640,283r31,-11l701,262r62,-20l824,224r61,-18l947,189r62,-16l1071,158r62,-14l1196,131r62,-12l1321,107r62,-11l1414,90r31,-5l1511,74r31,-4l1573,65r58,-8l1689,49r55,-6l1797,37r52,-5l1900,28r52,-4l2004,21r108,-5l2168,13r59,-2l2353,7,2509,2r73,-1l2652,r68,l2786,r65,1l2915,2r64,3l3044,8r67,3l3179,16r70,5l3321,27r76,7l3477,42r43,4l3561,51r82,10l3723,71r79,12l3879,95r75,13l4029,122r73,14l4174,151r71,16l4280,175r35,8l4384,200r68,18l4521,236r67,19l4655,274r39,115l4620,373r-73,-15l4476,344r-71,-14l4337,318r-68,-13l4202,294r-67,-11l4068,273r-67,-9l3933,256r-68,-8l3797,240r-35,-3l3727,234r-71,-7l3583,221,3433,211r-69,-5l3298,203r-63,-3l3173,198r-60,-1l3054,196r-120,l2812,198r-63,2l2682,202r-69,3l2538,209r-61,3l2417,215r-59,4l2300,224r-57,5l2186,234r-55,6l2076,246r-53,6l1971,259r-52,7l1869,274r-50,8l1771,290r-48,8l1676,307r-46,10l1585,326r-45,10l1497,346r-42,10l1413,366r-40,11l1333,387r-39,11l1255,410r-37,11l1181,432r-72,24l1075,467r-33,12l1076,494r33,16l1125,519r15,9l1155,537r15,9l1185,556r14,10l1212,576r13,10l1237,597r11,11l1259,619r11,11l1280,642r10,12l1299,666r4,6l1307,678r8,12l1322,703r6,13l1334,729r5,13l1344,755r4,13l1351,782r2,14l1355,809r1,14l1357,837r-1,11l1356,859r-1,11l1353,881r-2,10l1349,902r-3,10l1343,922r-8,21l1331,954r-5,10l1321,974r-5,9l1304,1003r-14,18l1283,1030r-8,9l1259,1057r-18,17l1222,1091r-20,16l1181,1122r-24,15l1134,1151r-25,13l1084,1176r-27,12l1030,1199r-28,10l972,1219r-30,8l927,1231r-15,4l880,1241r-32,6l815,1252r-33,3l748,1258r-34,2l678,1260r-35,l626,1259r-17,-1l592,1257r-17,-2l558,1254r-16,-2l509,1247r-32,-6l445,1235r-31,-8l385,1219r-30,-10l327,1199r-27,-11l273,1176r-26,-12l222,1151r-24,-14l176,1122r-11,-8l155,1107r-20,-16l116,1074r-9,-8l98,1057r-8,-9l82,1039r-8,-9l67,1021r-7,-9l53,1003,47,993,41,983,31,964,26,954,21,943,17,933,14,922,11,912,8,902,6,891,4,881,2,870,1,859,,848,,837,1,823,2,808,4,794,6,780r4,-15l14,751r5,-13l25,724xe" fillcolor="#00549e [3204]" stroked="f">
              <v:path arrowok="t" o:connecttype="custom" o:connectlocs="438074,188571;438289,175714;400924,227357;445375,136500;474580,148929;490256,172286;488539,195643;468353,217929;521394,259500;952167,135429;660547,212571;696624,222429;735277,210643;741720,196500;725399,178929;683310,174429;655179,188143;681592,262929;633275,248571;604070,222000;597198,194357;610297,165000;645086,141429;701778,132000;752242,143143;786386,169286;796264,196071;786386,226500;756322,250714;701778,263571;181672,204643;209803,189214;213669,169929;194771,153429;152896,144214;109519,148714;81602,163714;77522,183000;96419,199500;138509,209143;24695,125571;66570,92357;150534,56143;303646,19286;430343,4500;639717,1071;816450,17786;985237,54643;859184,56571;681377,42429;493907,48000;359908,65786;253611,92571;260268,123429;283889,150643;291190,184071;280024,214929;232781,252000;160627,269571;95560,264643;33285,237214;8804,210643;0,181714" o:connectangles="0,0,0,0,0,0,0,0,0,0,0,0,0,0,0,0,0,0,0,0,0,0,0,0,0,0,0,0,0,0,0,0,0,0,0,0,0,0,0,0,0,0,0,0,0,0,0,0,0,0,0,0,0,0,0,0,0,0,0,0,0,0,0"/>
              <o:lock v:ext="edit" aspectratio="t" verticies="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DC81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64B175C"/>
    <w:multiLevelType w:val="hybridMultilevel"/>
    <w:tmpl w:val="05D88550"/>
    <w:lvl w:ilvl="0" w:tplc="CC44ED08">
      <w:start w:val="1"/>
      <w:numFmt w:val="bullet"/>
      <w:pStyle w:val="Bulleted"/>
      <w:lvlText w:val=""/>
      <w:lvlJc w:val="left"/>
      <w:pPr>
        <w:ind w:left="1664" w:hanging="360"/>
      </w:pPr>
      <w:rPr>
        <w:rFonts w:ascii="Wingdings" w:hAnsi="Wingdings" w:hint="default"/>
        <w:color w:val="637584" w:themeColor="text2"/>
      </w:rPr>
    </w:lvl>
    <w:lvl w:ilvl="1" w:tplc="08090003" w:tentative="1">
      <w:start w:val="1"/>
      <w:numFmt w:val="bullet"/>
      <w:lvlText w:val="o"/>
      <w:lvlJc w:val="left"/>
      <w:pPr>
        <w:tabs>
          <w:tab w:val="num" w:pos="10562"/>
        </w:tabs>
        <w:ind w:left="10562" w:hanging="360"/>
      </w:pPr>
      <w:rPr>
        <w:rFonts w:ascii="Courier New" w:hAnsi="Courier New" w:cs="Courier New" w:hint="default"/>
      </w:rPr>
    </w:lvl>
    <w:lvl w:ilvl="2" w:tplc="08090005" w:tentative="1">
      <w:start w:val="1"/>
      <w:numFmt w:val="bullet"/>
      <w:lvlText w:val=""/>
      <w:lvlJc w:val="left"/>
      <w:pPr>
        <w:tabs>
          <w:tab w:val="num" w:pos="11282"/>
        </w:tabs>
        <w:ind w:left="11282" w:hanging="360"/>
      </w:pPr>
      <w:rPr>
        <w:rFonts w:ascii="Wingdings" w:hAnsi="Wingdings" w:hint="default"/>
      </w:rPr>
    </w:lvl>
    <w:lvl w:ilvl="3" w:tplc="08090001" w:tentative="1">
      <w:start w:val="1"/>
      <w:numFmt w:val="bullet"/>
      <w:lvlText w:val=""/>
      <w:lvlJc w:val="left"/>
      <w:pPr>
        <w:tabs>
          <w:tab w:val="num" w:pos="12002"/>
        </w:tabs>
        <w:ind w:left="12002" w:hanging="360"/>
      </w:pPr>
      <w:rPr>
        <w:rFonts w:ascii="Symbol" w:hAnsi="Symbol" w:hint="default"/>
      </w:rPr>
    </w:lvl>
    <w:lvl w:ilvl="4" w:tplc="08090003" w:tentative="1">
      <w:start w:val="1"/>
      <w:numFmt w:val="bullet"/>
      <w:lvlText w:val="o"/>
      <w:lvlJc w:val="left"/>
      <w:pPr>
        <w:tabs>
          <w:tab w:val="num" w:pos="12722"/>
        </w:tabs>
        <w:ind w:left="12722" w:hanging="360"/>
      </w:pPr>
      <w:rPr>
        <w:rFonts w:ascii="Courier New" w:hAnsi="Courier New" w:cs="Courier New" w:hint="default"/>
      </w:rPr>
    </w:lvl>
    <w:lvl w:ilvl="5" w:tplc="08090005" w:tentative="1">
      <w:start w:val="1"/>
      <w:numFmt w:val="bullet"/>
      <w:lvlText w:val=""/>
      <w:lvlJc w:val="left"/>
      <w:pPr>
        <w:tabs>
          <w:tab w:val="num" w:pos="13442"/>
        </w:tabs>
        <w:ind w:left="13442" w:hanging="360"/>
      </w:pPr>
      <w:rPr>
        <w:rFonts w:ascii="Wingdings" w:hAnsi="Wingdings" w:hint="default"/>
      </w:rPr>
    </w:lvl>
    <w:lvl w:ilvl="6" w:tplc="08090001" w:tentative="1">
      <w:start w:val="1"/>
      <w:numFmt w:val="bullet"/>
      <w:lvlText w:val=""/>
      <w:lvlJc w:val="left"/>
      <w:pPr>
        <w:tabs>
          <w:tab w:val="num" w:pos="14162"/>
        </w:tabs>
        <w:ind w:left="14162" w:hanging="360"/>
      </w:pPr>
      <w:rPr>
        <w:rFonts w:ascii="Symbol" w:hAnsi="Symbol" w:hint="default"/>
      </w:rPr>
    </w:lvl>
    <w:lvl w:ilvl="7" w:tplc="08090003" w:tentative="1">
      <w:start w:val="1"/>
      <w:numFmt w:val="bullet"/>
      <w:lvlText w:val="o"/>
      <w:lvlJc w:val="left"/>
      <w:pPr>
        <w:tabs>
          <w:tab w:val="num" w:pos="14882"/>
        </w:tabs>
        <w:ind w:left="14882" w:hanging="360"/>
      </w:pPr>
      <w:rPr>
        <w:rFonts w:ascii="Courier New" w:hAnsi="Courier New" w:cs="Courier New" w:hint="default"/>
      </w:rPr>
    </w:lvl>
    <w:lvl w:ilvl="8" w:tplc="08090005" w:tentative="1">
      <w:start w:val="1"/>
      <w:numFmt w:val="bullet"/>
      <w:lvlText w:val=""/>
      <w:lvlJc w:val="left"/>
      <w:pPr>
        <w:tabs>
          <w:tab w:val="num" w:pos="15602"/>
        </w:tabs>
        <w:ind w:left="15602" w:hanging="360"/>
      </w:pPr>
      <w:rPr>
        <w:rFonts w:ascii="Wingdings" w:hAnsi="Wingdings" w:hint="default"/>
      </w:rPr>
    </w:lvl>
  </w:abstractNum>
  <w:abstractNum w:abstractNumId="2" w15:restartNumberingAfterBreak="0">
    <w:nsid w:val="56E43F8C"/>
    <w:multiLevelType w:val="multilevel"/>
    <w:tmpl w:val="B9883636"/>
    <w:styleLink w:val="Numbering"/>
    <w:lvl w:ilvl="0">
      <w:start w:val="1"/>
      <w:numFmt w:val="decimal"/>
      <w:lvlText w:val="%1."/>
      <w:lvlJc w:val="left"/>
      <w:pPr>
        <w:tabs>
          <w:tab w:val="num" w:pos="1298"/>
        </w:tabs>
        <w:ind w:left="1298" w:hanging="1298"/>
      </w:pPr>
      <w:rPr>
        <w:rFonts w:hint="default"/>
        <w:b/>
        <w:bCs/>
        <w:i w:val="0"/>
        <w:iCs/>
        <w:sz w:val="28"/>
        <w:szCs w:val="28"/>
      </w:rPr>
    </w:lvl>
    <w:lvl w:ilvl="1">
      <w:start w:val="1"/>
      <w:numFmt w:val="decimal"/>
      <w:lvlRestart w:val="0"/>
      <w:lvlText w:val="%1.%2."/>
      <w:lvlJc w:val="left"/>
      <w:pPr>
        <w:tabs>
          <w:tab w:val="num" w:pos="1298"/>
        </w:tabs>
        <w:ind w:left="1298" w:hanging="1298"/>
      </w:pPr>
      <w:rPr>
        <w:rFonts w:hint="default"/>
        <w:sz w:val="22"/>
      </w:rPr>
    </w:lvl>
    <w:lvl w:ilvl="2">
      <w:start w:val="1"/>
      <w:numFmt w:val="decimal"/>
      <w:lvlRestart w:val="0"/>
      <w:lvlText w:val="%1.%2.%3."/>
      <w:lvlJc w:val="left"/>
      <w:pPr>
        <w:tabs>
          <w:tab w:val="num" w:pos="1298"/>
        </w:tabs>
        <w:ind w:left="1298" w:hanging="1298"/>
      </w:pPr>
      <w:rPr>
        <w:rFonts w:hint="default"/>
        <w:sz w:val="22"/>
      </w:rPr>
    </w:lvl>
    <w:lvl w:ilvl="3">
      <w:start w:val="1"/>
      <w:numFmt w:val="decimal"/>
      <w:lvlText w:val="%1.%2.%3.%4."/>
      <w:lvlJc w:val="left"/>
      <w:pPr>
        <w:tabs>
          <w:tab w:val="num" w:pos="1298"/>
        </w:tabs>
        <w:ind w:left="1298" w:hanging="1298"/>
      </w:pPr>
      <w:rPr>
        <w:rFonts w:hint="default"/>
        <w:sz w:val="22"/>
      </w:rPr>
    </w:lvl>
    <w:lvl w:ilvl="4">
      <w:start w:val="1"/>
      <w:numFmt w:val="decimal"/>
      <w:lvlText w:val="%1.%2.%3.%4.%5."/>
      <w:lvlJc w:val="left"/>
      <w:pPr>
        <w:tabs>
          <w:tab w:val="num" w:pos="1298"/>
        </w:tabs>
        <w:ind w:left="1298" w:hanging="1298"/>
      </w:pPr>
      <w:rPr>
        <w:rFonts w:hint="default"/>
        <w:sz w:val="22"/>
      </w:rPr>
    </w:lvl>
    <w:lvl w:ilvl="5">
      <w:start w:val="1"/>
      <w:numFmt w:val="decimal"/>
      <w:lvlText w:val="%1.%2.%3.%4.%5.%6."/>
      <w:lvlJc w:val="left"/>
      <w:pPr>
        <w:tabs>
          <w:tab w:val="num" w:pos="1298"/>
        </w:tabs>
        <w:ind w:left="1298" w:hanging="1298"/>
      </w:pPr>
      <w:rPr>
        <w:rFonts w:hint="default"/>
        <w:sz w:val="22"/>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298"/>
        </w:tabs>
        <w:ind w:left="1298" w:hanging="1298"/>
      </w:pPr>
      <w:rPr>
        <w:rFonts w:hint="default"/>
      </w:rPr>
    </w:lvl>
    <w:lvl w:ilvl="8">
      <w:start w:val="1"/>
      <w:numFmt w:val="decimal"/>
      <w:lvlText w:val="%1.%2.%3.%4.%5.%6.%7.%8.%9."/>
      <w:lvlJc w:val="left"/>
      <w:pPr>
        <w:tabs>
          <w:tab w:val="num" w:pos="1298"/>
        </w:tabs>
        <w:ind w:left="1298" w:hanging="1298"/>
      </w:pPr>
      <w:rPr>
        <w:rFonts w:hint="default"/>
      </w:rPr>
    </w:lvl>
  </w:abstractNum>
  <w:num w:numId="1" w16cid:durableId="1688560041">
    <w:abstractNumId w:val="1"/>
  </w:num>
  <w:num w:numId="2" w16cid:durableId="874393406">
    <w:abstractNumId w:val="2"/>
  </w:num>
  <w:num w:numId="3" w16cid:durableId="22656956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i-FI" w:vendorID="666" w:dllVersion="513" w:checkStyle="1"/>
  <w:activeWritingStyle w:appName="MSWord" w:lang="sv-SE" w:vendorID="666"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o:colormru v:ext="edit" colors="#7bc143"/>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E72"/>
    <w:rsid w:val="00015022"/>
    <w:rsid w:val="0002419B"/>
    <w:rsid w:val="0003594E"/>
    <w:rsid w:val="00040B7B"/>
    <w:rsid w:val="00051DBC"/>
    <w:rsid w:val="00051F67"/>
    <w:rsid w:val="00052E72"/>
    <w:rsid w:val="00061406"/>
    <w:rsid w:val="000616A0"/>
    <w:rsid w:val="000643AA"/>
    <w:rsid w:val="00064559"/>
    <w:rsid w:val="0006504B"/>
    <w:rsid w:val="00084306"/>
    <w:rsid w:val="000968AF"/>
    <w:rsid w:val="000A24B6"/>
    <w:rsid w:val="000B692D"/>
    <w:rsid w:val="000E1DCA"/>
    <w:rsid w:val="000E37B9"/>
    <w:rsid w:val="000F09EB"/>
    <w:rsid w:val="000F61E4"/>
    <w:rsid w:val="00101CE9"/>
    <w:rsid w:val="001151F9"/>
    <w:rsid w:val="00120407"/>
    <w:rsid w:val="00122ECF"/>
    <w:rsid w:val="00134EE5"/>
    <w:rsid w:val="0014279F"/>
    <w:rsid w:val="001506E9"/>
    <w:rsid w:val="00154774"/>
    <w:rsid w:val="001661A4"/>
    <w:rsid w:val="001850B1"/>
    <w:rsid w:val="00185AA2"/>
    <w:rsid w:val="001A5739"/>
    <w:rsid w:val="001D02C4"/>
    <w:rsid w:val="001F3298"/>
    <w:rsid w:val="001F4430"/>
    <w:rsid w:val="00221606"/>
    <w:rsid w:val="0022296D"/>
    <w:rsid w:val="00276D2F"/>
    <w:rsid w:val="00283B90"/>
    <w:rsid w:val="00293C96"/>
    <w:rsid w:val="00297625"/>
    <w:rsid w:val="002A59FA"/>
    <w:rsid w:val="002A7E35"/>
    <w:rsid w:val="002B3443"/>
    <w:rsid w:val="002B5FA2"/>
    <w:rsid w:val="002B61E2"/>
    <w:rsid w:val="002E0348"/>
    <w:rsid w:val="002E7E28"/>
    <w:rsid w:val="00300486"/>
    <w:rsid w:val="00304343"/>
    <w:rsid w:val="00304B52"/>
    <w:rsid w:val="00307470"/>
    <w:rsid w:val="00307BBE"/>
    <w:rsid w:val="00356E5D"/>
    <w:rsid w:val="00361761"/>
    <w:rsid w:val="003752DB"/>
    <w:rsid w:val="003852B7"/>
    <w:rsid w:val="003B1B28"/>
    <w:rsid w:val="003C07F6"/>
    <w:rsid w:val="003D0228"/>
    <w:rsid w:val="003D3F71"/>
    <w:rsid w:val="003E375F"/>
    <w:rsid w:val="003E61B7"/>
    <w:rsid w:val="003F38D2"/>
    <w:rsid w:val="003F47DD"/>
    <w:rsid w:val="00403842"/>
    <w:rsid w:val="00404521"/>
    <w:rsid w:val="00410351"/>
    <w:rsid w:val="00414D66"/>
    <w:rsid w:val="0043747E"/>
    <w:rsid w:val="00440F58"/>
    <w:rsid w:val="0044246B"/>
    <w:rsid w:val="00471DF1"/>
    <w:rsid w:val="004748C6"/>
    <w:rsid w:val="004850D6"/>
    <w:rsid w:val="00494EDA"/>
    <w:rsid w:val="004B40E7"/>
    <w:rsid w:val="004C6033"/>
    <w:rsid w:val="004D3A6A"/>
    <w:rsid w:val="004F2B9B"/>
    <w:rsid w:val="004F5093"/>
    <w:rsid w:val="0050641D"/>
    <w:rsid w:val="00506A7F"/>
    <w:rsid w:val="00506B6A"/>
    <w:rsid w:val="00513097"/>
    <w:rsid w:val="00514AF7"/>
    <w:rsid w:val="005360FF"/>
    <w:rsid w:val="005408F0"/>
    <w:rsid w:val="005414F6"/>
    <w:rsid w:val="005426AD"/>
    <w:rsid w:val="00551D49"/>
    <w:rsid w:val="00553276"/>
    <w:rsid w:val="00575C2A"/>
    <w:rsid w:val="00582C12"/>
    <w:rsid w:val="00584D6E"/>
    <w:rsid w:val="005864D8"/>
    <w:rsid w:val="005942D9"/>
    <w:rsid w:val="005946BC"/>
    <w:rsid w:val="005975DD"/>
    <w:rsid w:val="005A673E"/>
    <w:rsid w:val="005B47EA"/>
    <w:rsid w:val="005C196B"/>
    <w:rsid w:val="005E2C2B"/>
    <w:rsid w:val="005E3172"/>
    <w:rsid w:val="005F2085"/>
    <w:rsid w:val="00601D0F"/>
    <w:rsid w:val="00605082"/>
    <w:rsid w:val="00606D76"/>
    <w:rsid w:val="00617D2D"/>
    <w:rsid w:val="00625B26"/>
    <w:rsid w:val="006437CD"/>
    <w:rsid w:val="006443E6"/>
    <w:rsid w:val="00651174"/>
    <w:rsid w:val="006866B4"/>
    <w:rsid w:val="006A43B3"/>
    <w:rsid w:val="006C3464"/>
    <w:rsid w:val="006D32C1"/>
    <w:rsid w:val="006F1595"/>
    <w:rsid w:val="006F4B1E"/>
    <w:rsid w:val="0070105C"/>
    <w:rsid w:val="00701C35"/>
    <w:rsid w:val="00715EAA"/>
    <w:rsid w:val="00716D41"/>
    <w:rsid w:val="0075009D"/>
    <w:rsid w:val="00750AF6"/>
    <w:rsid w:val="00751D13"/>
    <w:rsid w:val="00753B6A"/>
    <w:rsid w:val="00761D7E"/>
    <w:rsid w:val="00775F0B"/>
    <w:rsid w:val="00790B2F"/>
    <w:rsid w:val="007A43C8"/>
    <w:rsid w:val="007A5133"/>
    <w:rsid w:val="007A7DA7"/>
    <w:rsid w:val="007B1A3C"/>
    <w:rsid w:val="007C3C75"/>
    <w:rsid w:val="007E678A"/>
    <w:rsid w:val="007F0B59"/>
    <w:rsid w:val="007F3FF1"/>
    <w:rsid w:val="007F58AC"/>
    <w:rsid w:val="00802A91"/>
    <w:rsid w:val="00810FCD"/>
    <w:rsid w:val="00815A72"/>
    <w:rsid w:val="00837206"/>
    <w:rsid w:val="00842BC6"/>
    <w:rsid w:val="008450A2"/>
    <w:rsid w:val="00856CF4"/>
    <w:rsid w:val="0086122A"/>
    <w:rsid w:val="00866368"/>
    <w:rsid w:val="0088084A"/>
    <w:rsid w:val="00895B55"/>
    <w:rsid w:val="008A67A6"/>
    <w:rsid w:val="008B245B"/>
    <w:rsid w:val="008E3177"/>
    <w:rsid w:val="008E3E4E"/>
    <w:rsid w:val="008E4830"/>
    <w:rsid w:val="008F0F41"/>
    <w:rsid w:val="008F5A13"/>
    <w:rsid w:val="009033CB"/>
    <w:rsid w:val="00906C30"/>
    <w:rsid w:val="00924FF5"/>
    <w:rsid w:val="00965AE4"/>
    <w:rsid w:val="009672B0"/>
    <w:rsid w:val="00967E07"/>
    <w:rsid w:val="00981DDE"/>
    <w:rsid w:val="009948AF"/>
    <w:rsid w:val="009A1D28"/>
    <w:rsid w:val="009A1FD3"/>
    <w:rsid w:val="009B60D1"/>
    <w:rsid w:val="009C135C"/>
    <w:rsid w:val="009D68FC"/>
    <w:rsid w:val="009E199A"/>
    <w:rsid w:val="009E579E"/>
    <w:rsid w:val="00A05E91"/>
    <w:rsid w:val="00A21BA2"/>
    <w:rsid w:val="00A318A5"/>
    <w:rsid w:val="00A3408C"/>
    <w:rsid w:val="00A67568"/>
    <w:rsid w:val="00AA3850"/>
    <w:rsid w:val="00AB0C69"/>
    <w:rsid w:val="00AE12A5"/>
    <w:rsid w:val="00AF4F35"/>
    <w:rsid w:val="00AF69E2"/>
    <w:rsid w:val="00B0776F"/>
    <w:rsid w:val="00B116CF"/>
    <w:rsid w:val="00B14113"/>
    <w:rsid w:val="00B2291F"/>
    <w:rsid w:val="00B239FA"/>
    <w:rsid w:val="00B30191"/>
    <w:rsid w:val="00B36F25"/>
    <w:rsid w:val="00B420CB"/>
    <w:rsid w:val="00B639EB"/>
    <w:rsid w:val="00B64A91"/>
    <w:rsid w:val="00B709AF"/>
    <w:rsid w:val="00B82BC6"/>
    <w:rsid w:val="00B83C65"/>
    <w:rsid w:val="00B8420B"/>
    <w:rsid w:val="00B91A52"/>
    <w:rsid w:val="00BA1678"/>
    <w:rsid w:val="00BA2A27"/>
    <w:rsid w:val="00BD4203"/>
    <w:rsid w:val="00C03885"/>
    <w:rsid w:val="00C375E0"/>
    <w:rsid w:val="00C43BC9"/>
    <w:rsid w:val="00C50618"/>
    <w:rsid w:val="00C55872"/>
    <w:rsid w:val="00C606DA"/>
    <w:rsid w:val="00C61034"/>
    <w:rsid w:val="00C73F6E"/>
    <w:rsid w:val="00C91DC5"/>
    <w:rsid w:val="00C972A1"/>
    <w:rsid w:val="00CA01C8"/>
    <w:rsid w:val="00CB5A11"/>
    <w:rsid w:val="00CC05C1"/>
    <w:rsid w:val="00CE370D"/>
    <w:rsid w:val="00CE4F0F"/>
    <w:rsid w:val="00CF407E"/>
    <w:rsid w:val="00D141ED"/>
    <w:rsid w:val="00D36A17"/>
    <w:rsid w:val="00D4462C"/>
    <w:rsid w:val="00D511C8"/>
    <w:rsid w:val="00D538B8"/>
    <w:rsid w:val="00D71E54"/>
    <w:rsid w:val="00D73A43"/>
    <w:rsid w:val="00D82513"/>
    <w:rsid w:val="00D83D18"/>
    <w:rsid w:val="00D916E6"/>
    <w:rsid w:val="00D91EFD"/>
    <w:rsid w:val="00D945F5"/>
    <w:rsid w:val="00DA6131"/>
    <w:rsid w:val="00DC35D4"/>
    <w:rsid w:val="00DD5F18"/>
    <w:rsid w:val="00DF170B"/>
    <w:rsid w:val="00E2463F"/>
    <w:rsid w:val="00E24B5E"/>
    <w:rsid w:val="00E32DF7"/>
    <w:rsid w:val="00E33658"/>
    <w:rsid w:val="00E47019"/>
    <w:rsid w:val="00E66852"/>
    <w:rsid w:val="00E95061"/>
    <w:rsid w:val="00EC0398"/>
    <w:rsid w:val="00EC0C7A"/>
    <w:rsid w:val="00EC121F"/>
    <w:rsid w:val="00EC7361"/>
    <w:rsid w:val="00EC7CA8"/>
    <w:rsid w:val="00EE46CF"/>
    <w:rsid w:val="00EF6ED3"/>
    <w:rsid w:val="00F009AE"/>
    <w:rsid w:val="00F1060F"/>
    <w:rsid w:val="00F24425"/>
    <w:rsid w:val="00F26DDA"/>
    <w:rsid w:val="00F34D9A"/>
    <w:rsid w:val="00F517D6"/>
    <w:rsid w:val="00F56510"/>
    <w:rsid w:val="00F610D2"/>
    <w:rsid w:val="00F62360"/>
    <w:rsid w:val="00F658E5"/>
    <w:rsid w:val="00F74CED"/>
    <w:rsid w:val="00F94365"/>
    <w:rsid w:val="00F96093"/>
    <w:rsid w:val="00FA2F59"/>
    <w:rsid w:val="00FB1992"/>
    <w:rsid w:val="00FB26FD"/>
    <w:rsid w:val="00FB7712"/>
    <w:rsid w:val="00FC7EB0"/>
    <w:rsid w:val="00FD5542"/>
    <w:rsid w:val="00FD5730"/>
    <w:rsid w:val="00FF220F"/>
    <w:rsid w:val="00FF6261"/>
  </w:rsids>
  <m:mathPr>
    <m:mathFont m:val="Cambria Math"/>
    <m:brkBin m:val="before"/>
    <m:brkBinSub m:val="--"/>
    <m:smallFrac m:val="0"/>
    <m:dispDef/>
    <m:lMargin m:val="0"/>
    <m:rMargin m:val="0"/>
    <m:defJc m:val="centerGroup"/>
    <m:wrapIndent m:val="1440"/>
    <m:intLim m:val="subSup"/>
    <m:naryLim m:val="undOvr"/>
  </m:mathPr>
  <w:themeFontLang w:val="fi-FI"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bc143"/>
    </o:shapedefaults>
    <o:shapelayout v:ext="edit">
      <o:idmap v:ext="edit" data="2"/>
    </o:shapelayout>
  </w:shapeDefaults>
  <w:decimalSymbol w:val=","/>
  <w:listSeparator w:val=","/>
  <w14:docId w14:val="21FB605A"/>
  <w15:docId w15:val="{D50CB33D-73B0-4161-8CAC-B58123EBE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559"/>
    <w:pPr>
      <w:spacing w:line="320" w:lineRule="atLeast"/>
    </w:pPr>
    <w:rPr>
      <w:rFonts w:asciiTheme="minorHAnsi" w:hAnsiTheme="minorHAnsi"/>
      <w:noProof/>
      <w:sz w:val="22"/>
      <w:szCs w:val="24"/>
      <w:lang w:val="en-GB" w:eastAsia="zh-CN"/>
    </w:rPr>
  </w:style>
  <w:style w:type="paragraph" w:styleId="Heading1">
    <w:name w:val="heading 1"/>
    <w:basedOn w:val="Normal"/>
    <w:next w:val="BodyText"/>
    <w:link w:val="Heading1Char"/>
    <w:uiPriority w:val="9"/>
    <w:qFormat/>
    <w:rsid w:val="00064559"/>
    <w:pPr>
      <w:keepNext/>
      <w:spacing w:after="280" w:line="440" w:lineRule="atLeast"/>
      <w:outlineLvl w:val="0"/>
    </w:pPr>
    <w:rPr>
      <w:rFonts w:cs="Arial"/>
      <w:bCs/>
      <w:color w:val="00549E" w:themeColor="accent1"/>
      <w:spacing w:val="-10"/>
      <w:kern w:val="32"/>
      <w:sz w:val="44"/>
      <w:szCs w:val="32"/>
    </w:rPr>
  </w:style>
  <w:style w:type="paragraph" w:styleId="Heading2">
    <w:name w:val="heading 2"/>
    <w:basedOn w:val="Normal"/>
    <w:next w:val="BodyText"/>
    <w:link w:val="Heading2Char"/>
    <w:qFormat/>
    <w:rsid w:val="007B1A3C"/>
    <w:pPr>
      <w:keepNext/>
      <w:spacing w:before="280" w:after="140"/>
      <w:outlineLvl w:val="1"/>
    </w:pPr>
    <w:rPr>
      <w:rFonts w:cs="Arial"/>
      <w:b/>
      <w:bCs/>
      <w:iCs/>
      <w:color w:val="00549E" w:themeColor="accent1"/>
      <w:spacing w:val="-5"/>
      <w:sz w:val="24"/>
      <w:szCs w:val="28"/>
    </w:rPr>
  </w:style>
  <w:style w:type="paragraph" w:styleId="Heading3">
    <w:name w:val="heading 3"/>
    <w:basedOn w:val="Normal"/>
    <w:next w:val="BodyText"/>
    <w:qFormat/>
    <w:rsid w:val="007B1A3C"/>
    <w:pPr>
      <w:keepNext/>
      <w:spacing w:before="280" w:after="140"/>
      <w:outlineLvl w:val="2"/>
    </w:pPr>
    <w:rPr>
      <w:rFonts w:cs="Arial"/>
      <w:bCs/>
      <w:color w:val="00549E" w:themeColor="accent1"/>
      <w:szCs w:val="26"/>
    </w:rPr>
  </w:style>
  <w:style w:type="paragraph" w:styleId="Heading4">
    <w:name w:val="heading 4"/>
    <w:basedOn w:val="Normal"/>
    <w:next w:val="BodyText"/>
    <w:link w:val="Heading4Char"/>
    <w:unhideWhenUsed/>
    <w:qFormat/>
    <w:rsid w:val="007B1A3C"/>
    <w:pPr>
      <w:keepNext/>
      <w:keepLines/>
      <w:spacing w:before="280" w:after="140"/>
      <w:outlineLvl w:val="3"/>
    </w:pPr>
    <w:rPr>
      <w:rFonts w:asciiTheme="majorHAnsi" w:eastAsiaTheme="majorEastAsia" w:hAnsiTheme="majorHAnsi" w:cstheme="majorBidi"/>
      <w:bCs/>
      <w:iCs/>
      <w:color w:val="00549E" w:themeColor="accent1"/>
    </w:rPr>
  </w:style>
  <w:style w:type="paragraph" w:styleId="Heading5">
    <w:name w:val="heading 5"/>
    <w:basedOn w:val="Normal"/>
    <w:next w:val="BodyText"/>
    <w:link w:val="Heading5Char"/>
    <w:unhideWhenUsed/>
    <w:qFormat/>
    <w:rsid w:val="007B1A3C"/>
    <w:pPr>
      <w:keepNext/>
      <w:keepLines/>
      <w:spacing w:before="280" w:after="140"/>
      <w:outlineLvl w:val="4"/>
    </w:pPr>
    <w:rPr>
      <w:rFonts w:asciiTheme="majorHAnsi" w:eastAsiaTheme="majorEastAsia" w:hAnsiTheme="majorHAnsi" w:cstheme="majorBidi"/>
      <w:color w:val="00549E" w:themeColor="accent1"/>
    </w:rPr>
  </w:style>
  <w:style w:type="paragraph" w:styleId="Heading6">
    <w:name w:val="heading 6"/>
    <w:basedOn w:val="Normal"/>
    <w:next w:val="BodyText"/>
    <w:link w:val="Heading6Char"/>
    <w:unhideWhenUsed/>
    <w:qFormat/>
    <w:rsid w:val="007B1A3C"/>
    <w:pPr>
      <w:keepNext/>
      <w:keepLines/>
      <w:spacing w:before="140" w:after="140"/>
      <w:outlineLvl w:val="5"/>
    </w:pPr>
    <w:rPr>
      <w:rFonts w:asciiTheme="majorHAnsi" w:eastAsiaTheme="majorEastAsia" w:hAnsiTheme="majorHAnsi" w:cstheme="majorBidi"/>
      <w:iCs/>
      <w:color w:val="00549E" w:themeColor="accent1"/>
    </w:rPr>
  </w:style>
  <w:style w:type="paragraph" w:styleId="Heading7">
    <w:name w:val="heading 7"/>
    <w:basedOn w:val="Normal"/>
    <w:next w:val="BodyText"/>
    <w:link w:val="Heading7Char"/>
    <w:unhideWhenUsed/>
    <w:qFormat/>
    <w:rsid w:val="007B1A3C"/>
    <w:pPr>
      <w:keepNext/>
      <w:keepLines/>
      <w:spacing w:before="140" w:after="140"/>
      <w:outlineLvl w:val="6"/>
    </w:pPr>
    <w:rPr>
      <w:rFonts w:asciiTheme="majorHAnsi" w:eastAsiaTheme="majorEastAsia" w:hAnsiTheme="majorHAnsi" w:cstheme="majorBidi"/>
      <w:iCs/>
      <w:color w:val="00549E" w:themeColor="accent1"/>
    </w:rPr>
  </w:style>
  <w:style w:type="paragraph" w:styleId="Heading8">
    <w:name w:val="heading 8"/>
    <w:basedOn w:val="Normal"/>
    <w:next w:val="BodyText"/>
    <w:link w:val="Heading8Char"/>
    <w:unhideWhenUsed/>
    <w:qFormat/>
    <w:rsid w:val="007B1A3C"/>
    <w:pPr>
      <w:keepNext/>
      <w:keepLines/>
      <w:spacing w:before="140" w:after="140"/>
      <w:outlineLvl w:val="7"/>
    </w:pPr>
    <w:rPr>
      <w:rFonts w:asciiTheme="majorHAnsi" w:eastAsiaTheme="majorEastAsia" w:hAnsiTheme="majorHAnsi" w:cstheme="majorBidi"/>
      <w:color w:val="00549E" w:themeColor="accent1"/>
      <w:szCs w:val="20"/>
    </w:rPr>
  </w:style>
  <w:style w:type="paragraph" w:styleId="Heading9">
    <w:name w:val="heading 9"/>
    <w:basedOn w:val="Normal"/>
    <w:next w:val="BodyText"/>
    <w:link w:val="Heading9Char"/>
    <w:unhideWhenUsed/>
    <w:qFormat/>
    <w:rsid w:val="007B1A3C"/>
    <w:pPr>
      <w:keepNext/>
      <w:keepLines/>
      <w:spacing w:before="140" w:after="140"/>
      <w:outlineLvl w:val="8"/>
    </w:pPr>
    <w:rPr>
      <w:rFonts w:asciiTheme="majorHAnsi" w:eastAsiaTheme="majorEastAsia" w:hAnsiTheme="majorHAnsi" w:cstheme="majorBidi"/>
      <w:iCs/>
      <w:color w:val="00549E"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71DF1"/>
    <w:rPr>
      <w:rFonts w:asciiTheme="minorHAnsi" w:hAnsiTheme="minorHAnsi" w:cs="Arial"/>
      <w:b/>
      <w:bCs/>
      <w:iCs/>
      <w:noProof/>
      <w:color w:val="00549E" w:themeColor="accent1"/>
      <w:spacing w:val="-5"/>
      <w:sz w:val="24"/>
      <w:szCs w:val="28"/>
      <w:lang w:val="en-GB" w:eastAsia="zh-CN"/>
    </w:rPr>
  </w:style>
  <w:style w:type="paragraph" w:styleId="Footer">
    <w:name w:val="footer"/>
    <w:basedOn w:val="Normal"/>
    <w:link w:val="FooterChar"/>
    <w:uiPriority w:val="74"/>
    <w:qFormat/>
    <w:rsid w:val="009B60D1"/>
    <w:pPr>
      <w:spacing w:after="40" w:line="160" w:lineRule="atLeast"/>
    </w:pPr>
    <w:rPr>
      <w:color w:val="00234A" w:themeColor="accent3"/>
      <w:w w:val="101"/>
      <w:sz w:val="13"/>
    </w:rPr>
  </w:style>
  <w:style w:type="character" w:styleId="SmartLink">
    <w:name w:val="Smart Link"/>
    <w:basedOn w:val="DefaultParagraphFont"/>
    <w:uiPriority w:val="99"/>
    <w:semiHidden/>
    <w:unhideWhenUsed/>
    <w:rsid w:val="00506A7F"/>
    <w:rPr>
      <w:color w:val="00549E" w:themeColor="accent1"/>
      <w:u w:val="single"/>
      <w:shd w:val="clear" w:color="auto" w:fill="F3F2F1"/>
    </w:rPr>
  </w:style>
  <w:style w:type="paragraph" w:customStyle="1" w:styleId="Bulleted">
    <w:name w:val="Bulleted"/>
    <w:basedOn w:val="Normal"/>
    <w:qFormat/>
    <w:rsid w:val="0002419B"/>
    <w:pPr>
      <w:numPr>
        <w:numId w:val="1"/>
      </w:numPr>
      <w:spacing w:after="140"/>
      <w:ind w:left="284" w:hanging="284"/>
    </w:pPr>
  </w:style>
  <w:style w:type="numbering" w:customStyle="1" w:styleId="Numbering">
    <w:name w:val="Numbering"/>
    <w:basedOn w:val="NoList"/>
    <w:rsid w:val="00EC0398"/>
    <w:pPr>
      <w:numPr>
        <w:numId w:val="2"/>
      </w:numPr>
    </w:pPr>
  </w:style>
  <w:style w:type="table" w:styleId="TableGrid">
    <w:name w:val="Table Grid"/>
    <w:basedOn w:val="TableNormal"/>
    <w:rsid w:val="00D538B8"/>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C07F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C07F6"/>
    <w:rPr>
      <w:rFonts w:ascii="Tahoma" w:hAnsi="Tahoma" w:cs="Tahoma"/>
      <w:noProof/>
      <w:sz w:val="16"/>
      <w:szCs w:val="16"/>
      <w:lang w:eastAsia="zh-CN"/>
    </w:rPr>
  </w:style>
  <w:style w:type="paragraph" w:styleId="Header">
    <w:name w:val="header"/>
    <w:basedOn w:val="Normal"/>
    <w:link w:val="HeaderChar"/>
    <w:qFormat/>
    <w:rsid w:val="003E375F"/>
    <w:pPr>
      <w:spacing w:line="240" w:lineRule="atLeast"/>
    </w:pPr>
    <w:rPr>
      <w:sz w:val="20"/>
    </w:rPr>
  </w:style>
  <w:style w:type="character" w:customStyle="1" w:styleId="HeaderChar">
    <w:name w:val="Header Char"/>
    <w:basedOn w:val="DefaultParagraphFont"/>
    <w:link w:val="Header"/>
    <w:rsid w:val="003E375F"/>
    <w:rPr>
      <w:rFonts w:asciiTheme="minorHAnsi" w:hAnsiTheme="minorHAnsi"/>
      <w:noProof/>
      <w:szCs w:val="24"/>
      <w:lang w:val="en-GB" w:eastAsia="zh-CN"/>
    </w:rPr>
  </w:style>
  <w:style w:type="character" w:styleId="PlaceholderText">
    <w:name w:val="Placeholder Text"/>
    <w:basedOn w:val="DefaultParagraphFont"/>
    <w:uiPriority w:val="99"/>
    <w:semiHidden/>
    <w:rsid w:val="003752DB"/>
    <w:rPr>
      <w:color w:val="808080"/>
    </w:rPr>
  </w:style>
  <w:style w:type="character" w:styleId="Mention">
    <w:name w:val="Mention"/>
    <w:basedOn w:val="DefaultParagraphFont"/>
    <w:uiPriority w:val="99"/>
    <w:semiHidden/>
    <w:unhideWhenUsed/>
    <w:rsid w:val="00506A7F"/>
    <w:rPr>
      <w:color w:val="621B57" w:themeColor="accent6"/>
      <w:shd w:val="clear" w:color="auto" w:fill="E1DFDD"/>
    </w:rPr>
  </w:style>
  <w:style w:type="character" w:customStyle="1" w:styleId="Highlight">
    <w:name w:val="Highlight"/>
    <w:basedOn w:val="DefaultParagraphFont"/>
    <w:uiPriority w:val="1"/>
    <w:qFormat/>
    <w:rsid w:val="00506A7F"/>
    <w:rPr>
      <w:rFonts w:asciiTheme="majorHAnsi" w:hAnsiTheme="majorHAnsi"/>
      <w:b/>
      <w:color w:val="00549E" w:themeColor="accent1"/>
      <w:lang w:val="en-US"/>
    </w:rPr>
  </w:style>
  <w:style w:type="paragraph" w:customStyle="1" w:styleId="Cgrow">
    <w:name w:val="(C) grow."/>
    <w:basedOn w:val="Footer"/>
    <w:uiPriority w:val="98"/>
    <w:semiHidden/>
    <w:rsid w:val="00064559"/>
    <w:pPr>
      <w:spacing w:line="240" w:lineRule="auto"/>
    </w:pPr>
    <w:rPr>
      <w:color w:val="DBE2E5" w:themeColor="background2"/>
      <w:sz w:val="2"/>
    </w:rPr>
  </w:style>
  <w:style w:type="character" w:styleId="Hyperlink">
    <w:name w:val="Hyperlink"/>
    <w:basedOn w:val="DefaultParagraphFont"/>
    <w:rsid w:val="00506A7F"/>
    <w:rPr>
      <w:color w:val="00549E" w:themeColor="accent1"/>
      <w:u w:val="single"/>
    </w:rPr>
  </w:style>
  <w:style w:type="character" w:customStyle="1" w:styleId="Heading4Char">
    <w:name w:val="Heading 4 Char"/>
    <w:basedOn w:val="DefaultParagraphFont"/>
    <w:link w:val="Heading4"/>
    <w:rsid w:val="00471DF1"/>
    <w:rPr>
      <w:rFonts w:asciiTheme="majorHAnsi" w:eastAsiaTheme="majorEastAsia" w:hAnsiTheme="majorHAnsi" w:cstheme="majorBidi"/>
      <w:bCs/>
      <w:iCs/>
      <w:noProof/>
      <w:color w:val="00549E" w:themeColor="accent1"/>
      <w:sz w:val="22"/>
      <w:szCs w:val="24"/>
      <w:lang w:val="en-GB" w:eastAsia="zh-CN"/>
    </w:rPr>
  </w:style>
  <w:style w:type="character" w:customStyle="1" w:styleId="Heading5Char">
    <w:name w:val="Heading 5 Char"/>
    <w:basedOn w:val="DefaultParagraphFont"/>
    <w:link w:val="Heading5"/>
    <w:rsid w:val="00471DF1"/>
    <w:rPr>
      <w:rFonts w:asciiTheme="majorHAnsi" w:eastAsiaTheme="majorEastAsia" w:hAnsiTheme="majorHAnsi" w:cstheme="majorBidi"/>
      <w:noProof/>
      <w:color w:val="00549E" w:themeColor="accent1"/>
      <w:sz w:val="22"/>
      <w:szCs w:val="24"/>
      <w:lang w:val="en-GB" w:eastAsia="zh-CN"/>
    </w:rPr>
  </w:style>
  <w:style w:type="character" w:customStyle="1" w:styleId="Heading6Char">
    <w:name w:val="Heading 6 Char"/>
    <w:basedOn w:val="DefaultParagraphFont"/>
    <w:link w:val="Heading6"/>
    <w:rsid w:val="00506A7F"/>
    <w:rPr>
      <w:rFonts w:asciiTheme="majorHAnsi" w:eastAsiaTheme="majorEastAsia" w:hAnsiTheme="majorHAnsi" w:cstheme="majorBidi"/>
      <w:iCs/>
      <w:noProof/>
      <w:color w:val="00549E" w:themeColor="accent1"/>
      <w:sz w:val="22"/>
      <w:szCs w:val="24"/>
      <w:lang w:val="en-GB" w:eastAsia="zh-CN"/>
    </w:rPr>
  </w:style>
  <w:style w:type="character" w:customStyle="1" w:styleId="Heading7Char">
    <w:name w:val="Heading 7 Char"/>
    <w:basedOn w:val="DefaultParagraphFont"/>
    <w:link w:val="Heading7"/>
    <w:rsid w:val="00051F67"/>
    <w:rPr>
      <w:rFonts w:asciiTheme="majorHAnsi" w:eastAsiaTheme="majorEastAsia" w:hAnsiTheme="majorHAnsi" w:cstheme="majorBidi"/>
      <w:iCs/>
      <w:noProof/>
      <w:color w:val="00549E" w:themeColor="accent1"/>
      <w:sz w:val="22"/>
      <w:szCs w:val="24"/>
      <w:lang w:val="en-GB" w:eastAsia="zh-CN"/>
    </w:rPr>
  </w:style>
  <w:style w:type="character" w:customStyle="1" w:styleId="Heading8Char">
    <w:name w:val="Heading 8 Char"/>
    <w:basedOn w:val="DefaultParagraphFont"/>
    <w:link w:val="Heading8"/>
    <w:rsid w:val="00051F67"/>
    <w:rPr>
      <w:rFonts w:asciiTheme="majorHAnsi" w:eastAsiaTheme="majorEastAsia" w:hAnsiTheme="majorHAnsi" w:cstheme="majorBidi"/>
      <w:noProof/>
      <w:color w:val="00549E" w:themeColor="accent1"/>
      <w:sz w:val="22"/>
      <w:lang w:val="en-GB" w:eastAsia="zh-CN"/>
    </w:rPr>
  </w:style>
  <w:style w:type="character" w:customStyle="1" w:styleId="Heading9Char">
    <w:name w:val="Heading 9 Char"/>
    <w:basedOn w:val="DefaultParagraphFont"/>
    <w:link w:val="Heading9"/>
    <w:rsid w:val="00051F67"/>
    <w:rPr>
      <w:rFonts w:asciiTheme="majorHAnsi" w:eastAsiaTheme="majorEastAsia" w:hAnsiTheme="majorHAnsi" w:cstheme="majorBidi"/>
      <w:iCs/>
      <w:noProof/>
      <w:color w:val="00549E" w:themeColor="accent1"/>
      <w:sz w:val="22"/>
      <w:lang w:val="en-GB" w:eastAsia="zh-CN"/>
    </w:rPr>
  </w:style>
  <w:style w:type="paragraph" w:styleId="TOC1">
    <w:name w:val="toc 1"/>
    <w:basedOn w:val="Normal"/>
    <w:next w:val="Normal"/>
    <w:autoRedefine/>
    <w:uiPriority w:val="39"/>
    <w:rsid w:val="007B1A3C"/>
    <w:pPr>
      <w:tabs>
        <w:tab w:val="right" w:leader="dot" w:pos="9639"/>
      </w:tabs>
      <w:spacing w:before="140" w:after="140"/>
    </w:pPr>
    <w:rPr>
      <w:color w:val="00549E" w:themeColor="accent1"/>
    </w:rPr>
  </w:style>
  <w:style w:type="paragraph" w:styleId="TOC2">
    <w:name w:val="toc 2"/>
    <w:basedOn w:val="Normal"/>
    <w:next w:val="Normal"/>
    <w:autoRedefine/>
    <w:uiPriority w:val="39"/>
    <w:rsid w:val="00506A7F"/>
    <w:pPr>
      <w:tabs>
        <w:tab w:val="right" w:leader="dot" w:pos="9639"/>
      </w:tabs>
      <w:spacing w:before="140" w:after="140"/>
    </w:pPr>
  </w:style>
  <w:style w:type="paragraph" w:styleId="TOC3">
    <w:name w:val="toc 3"/>
    <w:basedOn w:val="Normal"/>
    <w:next w:val="Normal"/>
    <w:autoRedefine/>
    <w:uiPriority w:val="39"/>
    <w:rsid w:val="009948AF"/>
    <w:pPr>
      <w:tabs>
        <w:tab w:val="right" w:leader="dot" w:pos="9639"/>
      </w:tabs>
      <w:spacing w:before="140" w:after="140"/>
    </w:pPr>
  </w:style>
  <w:style w:type="paragraph" w:styleId="Title">
    <w:name w:val="Title"/>
    <w:basedOn w:val="Normal"/>
    <w:next w:val="Normal"/>
    <w:link w:val="TitleChar"/>
    <w:qFormat/>
    <w:rsid w:val="00064559"/>
    <w:pPr>
      <w:spacing w:before="360" w:after="280" w:line="760" w:lineRule="atLeast"/>
      <w:ind w:right="2268"/>
      <w:contextualSpacing/>
    </w:pPr>
    <w:rPr>
      <w:rFonts w:asciiTheme="majorHAnsi" w:eastAsiaTheme="majorEastAsia" w:hAnsiTheme="majorHAnsi" w:cstheme="majorBidi"/>
      <w:color w:val="00549E" w:themeColor="accent1"/>
      <w:spacing w:val="-20"/>
      <w:kern w:val="28"/>
      <w:sz w:val="72"/>
      <w:szCs w:val="52"/>
    </w:rPr>
  </w:style>
  <w:style w:type="paragraph" w:styleId="TOC4">
    <w:name w:val="toc 4"/>
    <w:basedOn w:val="Normal"/>
    <w:next w:val="Normal"/>
    <w:autoRedefine/>
    <w:uiPriority w:val="39"/>
    <w:rsid w:val="009948AF"/>
    <w:pPr>
      <w:tabs>
        <w:tab w:val="right" w:leader="dot" w:pos="9639"/>
      </w:tabs>
      <w:spacing w:before="140" w:after="140"/>
    </w:pPr>
  </w:style>
  <w:style w:type="paragraph" w:styleId="TOC5">
    <w:name w:val="toc 5"/>
    <w:basedOn w:val="Normal"/>
    <w:next w:val="Normal"/>
    <w:autoRedefine/>
    <w:uiPriority w:val="39"/>
    <w:rsid w:val="009948AF"/>
    <w:pPr>
      <w:tabs>
        <w:tab w:val="right" w:leader="dot" w:pos="9639"/>
      </w:tabs>
      <w:spacing w:before="140" w:after="140"/>
    </w:pPr>
  </w:style>
  <w:style w:type="paragraph" w:styleId="TOC6">
    <w:name w:val="toc 6"/>
    <w:basedOn w:val="Normal"/>
    <w:next w:val="Normal"/>
    <w:autoRedefine/>
    <w:uiPriority w:val="39"/>
    <w:rsid w:val="009948AF"/>
    <w:pPr>
      <w:tabs>
        <w:tab w:val="right" w:leader="dot" w:pos="9639"/>
      </w:tabs>
      <w:spacing w:before="140" w:after="140"/>
    </w:pPr>
  </w:style>
  <w:style w:type="paragraph" w:styleId="TOC7">
    <w:name w:val="toc 7"/>
    <w:basedOn w:val="Normal"/>
    <w:next w:val="Normal"/>
    <w:autoRedefine/>
    <w:uiPriority w:val="39"/>
    <w:rsid w:val="009948AF"/>
    <w:pPr>
      <w:tabs>
        <w:tab w:val="right" w:leader="dot" w:pos="9639"/>
      </w:tabs>
      <w:spacing w:before="140" w:after="140"/>
    </w:pPr>
  </w:style>
  <w:style w:type="paragraph" w:styleId="TOC8">
    <w:name w:val="toc 8"/>
    <w:basedOn w:val="Normal"/>
    <w:next w:val="Normal"/>
    <w:autoRedefine/>
    <w:uiPriority w:val="39"/>
    <w:rsid w:val="009948AF"/>
    <w:pPr>
      <w:tabs>
        <w:tab w:val="right" w:leader="dot" w:pos="9639"/>
      </w:tabs>
      <w:spacing w:before="140" w:after="140"/>
    </w:pPr>
  </w:style>
  <w:style w:type="paragraph" w:styleId="TOC9">
    <w:name w:val="toc 9"/>
    <w:basedOn w:val="Normal"/>
    <w:next w:val="Normal"/>
    <w:autoRedefine/>
    <w:uiPriority w:val="39"/>
    <w:rsid w:val="009948AF"/>
    <w:pPr>
      <w:tabs>
        <w:tab w:val="right" w:leader="dot" w:pos="9639"/>
      </w:tabs>
      <w:spacing w:before="140" w:after="140"/>
    </w:pPr>
  </w:style>
  <w:style w:type="character" w:customStyle="1" w:styleId="TitleChar">
    <w:name w:val="Title Char"/>
    <w:basedOn w:val="DefaultParagraphFont"/>
    <w:link w:val="Title"/>
    <w:rsid w:val="00064559"/>
    <w:rPr>
      <w:rFonts w:asciiTheme="majorHAnsi" w:eastAsiaTheme="majorEastAsia" w:hAnsiTheme="majorHAnsi" w:cstheme="majorBidi"/>
      <w:noProof/>
      <w:color w:val="00549E" w:themeColor="accent1"/>
      <w:spacing w:val="-20"/>
      <w:kern w:val="28"/>
      <w:sz w:val="72"/>
      <w:szCs w:val="52"/>
      <w:lang w:val="en-GB" w:eastAsia="zh-CN"/>
    </w:rPr>
  </w:style>
  <w:style w:type="paragraph" w:styleId="Subtitle">
    <w:name w:val="Subtitle"/>
    <w:basedOn w:val="Normal"/>
    <w:next w:val="Normal"/>
    <w:link w:val="SubtitleChar"/>
    <w:qFormat/>
    <w:rsid w:val="00064559"/>
    <w:pPr>
      <w:numPr>
        <w:ilvl w:val="1"/>
      </w:numPr>
      <w:spacing w:before="480" w:after="280" w:line="360" w:lineRule="atLeast"/>
      <w:ind w:right="2268"/>
    </w:pPr>
    <w:rPr>
      <w:rFonts w:asciiTheme="majorHAnsi" w:eastAsiaTheme="majorEastAsia" w:hAnsiTheme="majorHAnsi" w:cstheme="majorBidi"/>
      <w:iCs/>
      <w:color w:val="00549E" w:themeColor="accent1"/>
      <w:spacing w:val="-10"/>
      <w:sz w:val="32"/>
    </w:rPr>
  </w:style>
  <w:style w:type="character" w:customStyle="1" w:styleId="SubtitleChar">
    <w:name w:val="Subtitle Char"/>
    <w:basedOn w:val="DefaultParagraphFont"/>
    <w:link w:val="Subtitle"/>
    <w:rsid w:val="00064559"/>
    <w:rPr>
      <w:rFonts w:asciiTheme="majorHAnsi" w:eastAsiaTheme="majorEastAsia" w:hAnsiTheme="majorHAnsi" w:cstheme="majorBidi"/>
      <w:iCs/>
      <w:noProof/>
      <w:color w:val="00549E" w:themeColor="accent1"/>
      <w:spacing w:val="-10"/>
      <w:sz w:val="32"/>
      <w:szCs w:val="24"/>
      <w:lang w:val="en-GB" w:eastAsia="zh-CN"/>
    </w:rPr>
  </w:style>
  <w:style w:type="paragraph" w:styleId="TOCHeading">
    <w:name w:val="TOC Heading"/>
    <w:basedOn w:val="Heading1"/>
    <w:next w:val="Normal"/>
    <w:uiPriority w:val="39"/>
    <w:unhideWhenUsed/>
    <w:qFormat/>
    <w:rsid w:val="00064559"/>
    <w:pPr>
      <w:keepLines/>
      <w:outlineLvl w:val="9"/>
    </w:pPr>
    <w:rPr>
      <w:rFonts w:asciiTheme="majorHAnsi" w:eastAsiaTheme="majorEastAsia" w:hAnsiTheme="majorHAnsi" w:cstheme="majorBidi"/>
      <w:kern w:val="0"/>
      <w:szCs w:val="28"/>
    </w:rPr>
  </w:style>
  <w:style w:type="paragraph" w:styleId="TOAHeading">
    <w:name w:val="toa heading"/>
    <w:basedOn w:val="Normal"/>
    <w:next w:val="Normal"/>
    <w:uiPriority w:val="39"/>
    <w:semiHidden/>
    <w:unhideWhenUsed/>
    <w:rsid w:val="00FA2F59"/>
    <w:pPr>
      <w:pageBreakBefore/>
      <w:spacing w:before="360" w:after="280" w:line="440" w:lineRule="atLeast"/>
    </w:pPr>
    <w:rPr>
      <w:rFonts w:asciiTheme="majorHAnsi" w:eastAsiaTheme="majorEastAsia" w:hAnsiTheme="majorHAnsi" w:cstheme="majorBidi"/>
      <w:bCs/>
      <w:color w:val="00549E" w:themeColor="accent1"/>
      <w:sz w:val="40"/>
    </w:rPr>
  </w:style>
  <w:style w:type="character" w:customStyle="1" w:styleId="FooterChar">
    <w:name w:val="Footer Char"/>
    <w:link w:val="Footer"/>
    <w:uiPriority w:val="74"/>
    <w:rsid w:val="009B60D1"/>
    <w:rPr>
      <w:rFonts w:asciiTheme="minorHAnsi" w:hAnsiTheme="minorHAnsi"/>
      <w:noProof/>
      <w:color w:val="00234A" w:themeColor="accent3"/>
      <w:w w:val="101"/>
      <w:sz w:val="13"/>
      <w:szCs w:val="24"/>
      <w:lang w:val="en-GB" w:eastAsia="zh-CN"/>
    </w:rPr>
  </w:style>
  <w:style w:type="paragraph" w:customStyle="1" w:styleId="TableHeader">
    <w:name w:val="Table Header"/>
    <w:basedOn w:val="Normal"/>
    <w:qFormat/>
    <w:rsid w:val="00506A7F"/>
    <w:pPr>
      <w:spacing w:before="140" w:after="140"/>
    </w:pPr>
    <w:rPr>
      <w:b/>
      <w:color w:val="00549E" w:themeColor="accent1"/>
      <w:sz w:val="24"/>
      <w:lang w:val="fi-FI"/>
    </w:rPr>
  </w:style>
  <w:style w:type="paragraph" w:styleId="Caption">
    <w:name w:val="caption"/>
    <w:basedOn w:val="Normal"/>
    <w:next w:val="Normal"/>
    <w:unhideWhenUsed/>
    <w:qFormat/>
    <w:rsid w:val="00506A7F"/>
    <w:pPr>
      <w:spacing w:before="140" w:after="140" w:line="220" w:lineRule="atLeast"/>
    </w:pPr>
    <w:rPr>
      <w:bCs/>
      <w:caps/>
      <w:sz w:val="16"/>
      <w:szCs w:val="18"/>
    </w:rPr>
  </w:style>
  <w:style w:type="paragraph" w:styleId="FootnoteText">
    <w:name w:val="footnote text"/>
    <w:basedOn w:val="Normal"/>
    <w:link w:val="FootnoteTextChar"/>
    <w:rsid w:val="00506A7F"/>
    <w:pPr>
      <w:spacing w:line="220" w:lineRule="atLeast"/>
    </w:pPr>
    <w:rPr>
      <w:caps/>
      <w:sz w:val="18"/>
      <w:szCs w:val="20"/>
    </w:rPr>
  </w:style>
  <w:style w:type="character" w:customStyle="1" w:styleId="FootnoteTextChar">
    <w:name w:val="Footnote Text Char"/>
    <w:basedOn w:val="DefaultParagraphFont"/>
    <w:link w:val="FootnoteText"/>
    <w:rsid w:val="00506A7F"/>
    <w:rPr>
      <w:rFonts w:ascii="Arial" w:hAnsi="Arial"/>
      <w:caps/>
      <w:noProof/>
      <w:sz w:val="18"/>
      <w:lang w:val="en-GB" w:eastAsia="zh-CN"/>
    </w:rPr>
  </w:style>
  <w:style w:type="paragraph" w:styleId="BodyText2">
    <w:name w:val="Body Text 2"/>
    <w:basedOn w:val="Normal"/>
    <w:link w:val="BodyText2Char"/>
    <w:rsid w:val="0002419B"/>
    <w:pPr>
      <w:spacing w:after="140"/>
      <w:ind w:left="284"/>
    </w:pPr>
  </w:style>
  <w:style w:type="character" w:customStyle="1" w:styleId="BodyText2Char">
    <w:name w:val="Body Text 2 Char"/>
    <w:basedOn w:val="DefaultParagraphFont"/>
    <w:link w:val="BodyText2"/>
    <w:rsid w:val="0002419B"/>
    <w:rPr>
      <w:rFonts w:ascii="Arial" w:hAnsi="Arial"/>
      <w:noProof/>
      <w:sz w:val="22"/>
      <w:szCs w:val="24"/>
      <w:lang w:val="en-GB" w:eastAsia="zh-CN"/>
    </w:rPr>
  </w:style>
  <w:style w:type="paragraph" w:styleId="BodyText3">
    <w:name w:val="Body Text 3"/>
    <w:basedOn w:val="Normal"/>
    <w:link w:val="BodyText3Char"/>
    <w:rsid w:val="0002419B"/>
    <w:pPr>
      <w:spacing w:after="140"/>
      <w:ind w:left="567"/>
    </w:pPr>
    <w:rPr>
      <w:szCs w:val="16"/>
    </w:rPr>
  </w:style>
  <w:style w:type="character" w:customStyle="1" w:styleId="BodyText3Char">
    <w:name w:val="Body Text 3 Char"/>
    <w:basedOn w:val="DefaultParagraphFont"/>
    <w:link w:val="BodyText3"/>
    <w:rsid w:val="0002419B"/>
    <w:rPr>
      <w:rFonts w:ascii="Arial" w:hAnsi="Arial"/>
      <w:noProof/>
      <w:sz w:val="22"/>
      <w:szCs w:val="16"/>
      <w:lang w:val="en-GB" w:eastAsia="zh-CN"/>
    </w:rPr>
  </w:style>
  <w:style w:type="paragraph" w:styleId="BodyText">
    <w:name w:val="Body Text"/>
    <w:basedOn w:val="Normal"/>
    <w:link w:val="BodyTextChar"/>
    <w:qFormat/>
    <w:rsid w:val="00471DF1"/>
    <w:pPr>
      <w:spacing w:after="280"/>
    </w:pPr>
  </w:style>
  <w:style w:type="character" w:customStyle="1" w:styleId="BodyTextChar">
    <w:name w:val="Body Text Char"/>
    <w:basedOn w:val="DefaultParagraphFont"/>
    <w:link w:val="BodyText"/>
    <w:rsid w:val="00471DF1"/>
    <w:rPr>
      <w:rFonts w:asciiTheme="minorHAnsi" w:hAnsiTheme="minorHAnsi"/>
      <w:noProof/>
      <w:sz w:val="22"/>
      <w:szCs w:val="24"/>
      <w:lang w:val="en-GB" w:eastAsia="zh-CN"/>
    </w:rPr>
  </w:style>
  <w:style w:type="paragraph" w:styleId="BodyTextFirstIndent">
    <w:name w:val="Body Text First Indent"/>
    <w:basedOn w:val="BodyText"/>
    <w:link w:val="BodyTextFirstIndentChar"/>
    <w:rsid w:val="0002419B"/>
    <w:pPr>
      <w:spacing w:after="0"/>
      <w:ind w:firstLine="284"/>
    </w:pPr>
  </w:style>
  <w:style w:type="character" w:customStyle="1" w:styleId="BodyTextFirstIndentChar">
    <w:name w:val="Body Text First Indent Char"/>
    <w:basedOn w:val="BodyTextChar"/>
    <w:link w:val="BodyTextFirstIndent"/>
    <w:rsid w:val="0002419B"/>
    <w:rPr>
      <w:rFonts w:ascii="Arial" w:hAnsi="Arial"/>
      <w:noProof/>
      <w:sz w:val="22"/>
      <w:szCs w:val="24"/>
      <w:lang w:val="en-GB" w:eastAsia="zh-CN"/>
    </w:rPr>
  </w:style>
  <w:style w:type="paragraph" w:styleId="BodyTextIndent">
    <w:name w:val="Body Text Indent"/>
    <w:basedOn w:val="Normal"/>
    <w:link w:val="BodyTextIndentChar"/>
    <w:rsid w:val="00802A91"/>
    <w:pPr>
      <w:spacing w:after="140"/>
      <w:ind w:left="1304" w:hanging="1304"/>
    </w:pPr>
  </w:style>
  <w:style w:type="character" w:customStyle="1" w:styleId="BodyTextIndentChar">
    <w:name w:val="Body Text Indent Char"/>
    <w:basedOn w:val="DefaultParagraphFont"/>
    <w:link w:val="BodyTextIndent"/>
    <w:rsid w:val="00802A91"/>
    <w:rPr>
      <w:rFonts w:ascii="Arial" w:hAnsi="Arial"/>
      <w:noProof/>
      <w:sz w:val="22"/>
      <w:szCs w:val="24"/>
      <w:lang w:val="en-GB" w:eastAsia="zh-CN"/>
    </w:rPr>
  </w:style>
  <w:style w:type="paragraph" w:styleId="BodyTextFirstIndent2">
    <w:name w:val="Body Text First Indent 2"/>
    <w:basedOn w:val="BodyTextIndent"/>
    <w:link w:val="BodyTextFirstIndent2Char"/>
    <w:rsid w:val="0002419B"/>
    <w:pPr>
      <w:spacing w:after="0"/>
      <w:ind w:firstLine="284"/>
    </w:pPr>
  </w:style>
  <w:style w:type="character" w:customStyle="1" w:styleId="BodyTextFirstIndent2Char">
    <w:name w:val="Body Text First Indent 2 Char"/>
    <w:basedOn w:val="BodyTextIndentChar"/>
    <w:link w:val="BodyTextFirstIndent2"/>
    <w:rsid w:val="0002419B"/>
    <w:rPr>
      <w:rFonts w:ascii="Arial" w:hAnsi="Arial"/>
      <w:noProof/>
      <w:sz w:val="22"/>
      <w:szCs w:val="24"/>
      <w:lang w:val="en-GB" w:eastAsia="zh-CN"/>
    </w:rPr>
  </w:style>
  <w:style w:type="paragraph" w:styleId="BodyTextIndent2">
    <w:name w:val="Body Text Indent 2"/>
    <w:basedOn w:val="Normal"/>
    <w:link w:val="BodyTextIndent2Char"/>
    <w:rsid w:val="0002419B"/>
    <w:pPr>
      <w:spacing w:after="140"/>
      <w:ind w:left="567"/>
    </w:pPr>
  </w:style>
  <w:style w:type="character" w:customStyle="1" w:styleId="BodyTextIndent2Char">
    <w:name w:val="Body Text Indent 2 Char"/>
    <w:basedOn w:val="DefaultParagraphFont"/>
    <w:link w:val="BodyTextIndent2"/>
    <w:rsid w:val="0002419B"/>
    <w:rPr>
      <w:rFonts w:ascii="Arial" w:hAnsi="Arial"/>
      <w:noProof/>
      <w:sz w:val="22"/>
      <w:szCs w:val="24"/>
      <w:lang w:val="en-GB" w:eastAsia="zh-CN"/>
    </w:rPr>
  </w:style>
  <w:style w:type="paragraph" w:styleId="BodyTextIndent3">
    <w:name w:val="Body Text Indent 3"/>
    <w:basedOn w:val="Normal"/>
    <w:link w:val="BodyTextIndent3Char"/>
    <w:rsid w:val="0002419B"/>
    <w:pPr>
      <w:spacing w:after="140"/>
      <w:ind w:left="851"/>
    </w:pPr>
    <w:rPr>
      <w:szCs w:val="16"/>
    </w:rPr>
  </w:style>
  <w:style w:type="character" w:customStyle="1" w:styleId="BodyTextIndent3Char">
    <w:name w:val="Body Text Indent 3 Char"/>
    <w:basedOn w:val="DefaultParagraphFont"/>
    <w:link w:val="BodyTextIndent3"/>
    <w:rsid w:val="0002419B"/>
    <w:rPr>
      <w:rFonts w:ascii="Arial" w:hAnsi="Arial"/>
      <w:noProof/>
      <w:sz w:val="22"/>
      <w:szCs w:val="16"/>
      <w:lang w:val="en-GB" w:eastAsia="zh-CN"/>
    </w:rPr>
  </w:style>
  <w:style w:type="character" w:styleId="Hashtag">
    <w:name w:val="Hashtag"/>
    <w:basedOn w:val="DefaultParagraphFont"/>
    <w:uiPriority w:val="99"/>
    <w:semiHidden/>
    <w:unhideWhenUsed/>
    <w:rsid w:val="00506A7F"/>
    <w:rPr>
      <w:color w:val="621B57" w:themeColor="accent6"/>
      <w:shd w:val="clear" w:color="auto" w:fill="E1DFDD"/>
    </w:rPr>
  </w:style>
  <w:style w:type="table" w:customStyle="1" w:styleId="Orion">
    <w:name w:val="Orion"/>
    <w:basedOn w:val="TableNormal"/>
    <w:uiPriority w:val="99"/>
    <w:rsid w:val="00A67568"/>
    <w:pPr>
      <w:spacing w:line="260" w:lineRule="atLeast"/>
      <w:jc w:val="right"/>
    </w:pPr>
    <w:rPr>
      <w:rFonts w:asciiTheme="minorHAnsi" w:hAnsiTheme="minorHAnsi"/>
    </w:rPr>
    <w:tblPr>
      <w:tblBorders>
        <w:insideH w:val="single" w:sz="4" w:space="0" w:color="DBE2E5" w:themeColor="background2"/>
      </w:tblBorders>
      <w:tblCellMar>
        <w:top w:w="28" w:type="dxa"/>
        <w:left w:w="0" w:type="dxa"/>
        <w:bottom w:w="28" w:type="dxa"/>
        <w:right w:w="0" w:type="dxa"/>
      </w:tblCellMar>
    </w:tblPr>
    <w:tblStylePr w:type="firstRow">
      <w:rPr>
        <w:rFonts w:asciiTheme="majorHAnsi" w:hAnsiTheme="majorHAnsi"/>
        <w:b/>
        <w:color w:val="00549E" w:themeColor="accent1"/>
        <w:sz w:val="20"/>
      </w:rPr>
      <w:tblPr/>
      <w:tcPr>
        <w:tcBorders>
          <w:bottom w:val="single" w:sz="4" w:space="0" w:color="00549E" w:themeColor="accent1"/>
        </w:tcBorders>
      </w:tcPr>
    </w:tblStylePr>
    <w:tblStylePr w:type="lastRow">
      <w:rPr>
        <w:rFonts w:asciiTheme="majorHAnsi" w:hAnsiTheme="majorHAnsi"/>
        <w:b/>
        <w:sz w:val="20"/>
      </w:rPr>
      <w:tblPr/>
      <w:tcPr>
        <w:tcBorders>
          <w:top w:val="single" w:sz="4" w:space="0" w:color="00549E" w:themeColor="accent1"/>
          <w:left w:val="nil"/>
          <w:bottom w:val="nil"/>
          <w:right w:val="nil"/>
          <w:insideH w:val="nil"/>
          <w:insideV w:val="nil"/>
          <w:tl2br w:val="nil"/>
          <w:tr2bl w:val="nil"/>
        </w:tcBorders>
      </w:tcPr>
    </w:tblStylePr>
    <w:tblStylePr w:type="firstCol">
      <w:pPr>
        <w:jc w:val="left"/>
      </w:pPr>
    </w:tblStylePr>
  </w:style>
  <w:style w:type="paragraph" w:customStyle="1" w:styleId="TableFill">
    <w:name w:val="Table Fill"/>
    <w:basedOn w:val="Normal"/>
    <w:qFormat/>
    <w:rsid w:val="00C61034"/>
    <w:pPr>
      <w:spacing w:line="260" w:lineRule="atLeast"/>
    </w:pPr>
    <w:rPr>
      <w:sz w:val="20"/>
    </w:rPr>
  </w:style>
  <w:style w:type="paragraph" w:styleId="Index1">
    <w:name w:val="index 1"/>
    <w:basedOn w:val="Normal"/>
    <w:next w:val="Normal"/>
    <w:autoRedefine/>
    <w:semiHidden/>
    <w:unhideWhenUsed/>
    <w:rsid w:val="00506A7F"/>
    <w:pPr>
      <w:spacing w:line="240" w:lineRule="auto"/>
      <w:ind w:left="220" w:hanging="220"/>
    </w:pPr>
  </w:style>
  <w:style w:type="paragraph" w:styleId="IndexHeading">
    <w:name w:val="index heading"/>
    <w:basedOn w:val="Normal"/>
    <w:next w:val="Index1"/>
    <w:semiHidden/>
    <w:unhideWhenUsed/>
    <w:rsid w:val="00506A7F"/>
    <w:rPr>
      <w:rFonts w:asciiTheme="majorHAnsi" w:eastAsiaTheme="majorEastAsia" w:hAnsiTheme="majorHAnsi" w:cstheme="majorBidi"/>
      <w:b/>
      <w:bCs/>
      <w:color w:val="00549E" w:themeColor="accent1"/>
    </w:rPr>
  </w:style>
  <w:style w:type="paragraph" w:styleId="ListBullet">
    <w:name w:val="List Bullet"/>
    <w:basedOn w:val="Normal"/>
    <w:uiPriority w:val="99"/>
    <w:semiHidden/>
    <w:rsid w:val="00802A91"/>
    <w:pPr>
      <w:numPr>
        <w:numId w:val="3"/>
      </w:numPr>
      <w:spacing w:after="140"/>
      <w:ind w:left="1588" w:hanging="284"/>
    </w:pPr>
    <w:rPr>
      <w:rFonts w:eastAsiaTheme="minorHAnsi" w:cstheme="minorBidi"/>
      <w:noProof w:val="0"/>
      <w:sz w:val="20"/>
      <w:szCs w:val="22"/>
      <w:lang w:val="en-US" w:eastAsia="en-US" w:bidi="th-TH"/>
    </w:rPr>
  </w:style>
  <w:style w:type="character" w:styleId="Strong">
    <w:name w:val="Strong"/>
    <w:basedOn w:val="DefaultParagraphFont"/>
    <w:uiPriority w:val="22"/>
    <w:qFormat/>
    <w:rsid w:val="009B60D1"/>
    <w:rPr>
      <w:rFonts w:asciiTheme="majorHAnsi" w:hAnsiTheme="majorHAnsi"/>
      <w:b/>
      <w:bCs/>
      <w:color w:val="00234A" w:themeColor="accent3"/>
    </w:rPr>
  </w:style>
  <w:style w:type="character" w:customStyle="1" w:styleId="Heading1Char">
    <w:name w:val="Heading 1 Char"/>
    <w:basedOn w:val="DefaultParagraphFont"/>
    <w:link w:val="Heading1"/>
    <w:uiPriority w:val="9"/>
    <w:rsid w:val="00AB0C69"/>
    <w:rPr>
      <w:rFonts w:asciiTheme="minorHAnsi" w:hAnsiTheme="minorHAnsi" w:cs="Arial"/>
      <w:bCs/>
      <w:noProof/>
      <w:color w:val="00549E" w:themeColor="accent1"/>
      <w:spacing w:val="-10"/>
      <w:kern w:val="32"/>
      <w:sz w:val="44"/>
      <w:szCs w:val="32"/>
      <w:lang w:val="en-GB" w:eastAsia="zh-CN"/>
    </w:rPr>
  </w:style>
  <w:style w:type="paragraph" w:customStyle="1" w:styleId="Default">
    <w:name w:val="Default"/>
    <w:rsid w:val="00052E72"/>
    <w:pPr>
      <w:autoSpaceDE w:val="0"/>
      <w:autoSpaceDN w:val="0"/>
      <w:adjustRightInd w:val="0"/>
    </w:pPr>
    <w:rPr>
      <w:rFonts w:ascii="Calibri" w:hAnsi="Calibri" w:cs="Calibri"/>
      <w:color w:val="000000"/>
      <w:sz w:val="24"/>
      <w:szCs w:val="24"/>
      <w:lang w:val="sv-SE"/>
    </w:rPr>
  </w:style>
  <w:style w:type="character" w:styleId="UnresolvedMention">
    <w:name w:val="Unresolved Mention"/>
    <w:basedOn w:val="DefaultParagraphFont"/>
    <w:uiPriority w:val="99"/>
    <w:semiHidden/>
    <w:unhideWhenUsed/>
    <w:rsid w:val="00052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7767">
      <w:bodyDiv w:val="1"/>
      <w:marLeft w:val="0"/>
      <w:marRight w:val="0"/>
      <w:marTop w:val="0"/>
      <w:marBottom w:val="0"/>
      <w:divBdr>
        <w:top w:val="none" w:sz="0" w:space="0" w:color="auto"/>
        <w:left w:val="none" w:sz="0" w:space="0" w:color="auto"/>
        <w:bottom w:val="none" w:sz="0" w:space="0" w:color="auto"/>
        <w:right w:val="none" w:sz="0" w:space="0" w:color="auto"/>
      </w:divBdr>
    </w:div>
    <w:div w:id="89203057">
      <w:bodyDiv w:val="1"/>
      <w:marLeft w:val="0"/>
      <w:marRight w:val="0"/>
      <w:marTop w:val="0"/>
      <w:marBottom w:val="0"/>
      <w:divBdr>
        <w:top w:val="none" w:sz="0" w:space="0" w:color="auto"/>
        <w:left w:val="none" w:sz="0" w:space="0" w:color="auto"/>
        <w:bottom w:val="none" w:sz="0" w:space="0" w:color="auto"/>
        <w:right w:val="none" w:sz="0" w:space="0" w:color="auto"/>
      </w:divBdr>
    </w:div>
    <w:div w:id="194120378">
      <w:bodyDiv w:val="1"/>
      <w:marLeft w:val="0"/>
      <w:marRight w:val="0"/>
      <w:marTop w:val="0"/>
      <w:marBottom w:val="0"/>
      <w:divBdr>
        <w:top w:val="none" w:sz="0" w:space="0" w:color="auto"/>
        <w:left w:val="none" w:sz="0" w:space="0" w:color="auto"/>
        <w:bottom w:val="none" w:sz="0" w:space="0" w:color="auto"/>
        <w:right w:val="none" w:sz="0" w:space="0" w:color="auto"/>
      </w:divBdr>
    </w:div>
    <w:div w:id="392704239">
      <w:bodyDiv w:val="1"/>
      <w:marLeft w:val="0"/>
      <w:marRight w:val="0"/>
      <w:marTop w:val="0"/>
      <w:marBottom w:val="0"/>
      <w:divBdr>
        <w:top w:val="none" w:sz="0" w:space="0" w:color="auto"/>
        <w:left w:val="none" w:sz="0" w:space="0" w:color="auto"/>
        <w:bottom w:val="none" w:sz="0" w:space="0" w:color="auto"/>
        <w:right w:val="none" w:sz="0" w:space="0" w:color="auto"/>
      </w:divBdr>
      <w:divsChild>
        <w:div w:id="1500541470">
          <w:marLeft w:val="0"/>
          <w:marRight w:val="0"/>
          <w:marTop w:val="0"/>
          <w:marBottom w:val="0"/>
          <w:divBdr>
            <w:top w:val="none" w:sz="0" w:space="0" w:color="auto"/>
            <w:left w:val="none" w:sz="0" w:space="0" w:color="auto"/>
            <w:bottom w:val="none" w:sz="0" w:space="0" w:color="auto"/>
            <w:right w:val="none" w:sz="0" w:space="0" w:color="auto"/>
          </w:divBdr>
        </w:div>
      </w:divsChild>
    </w:div>
    <w:div w:id="782069503">
      <w:bodyDiv w:val="1"/>
      <w:marLeft w:val="0"/>
      <w:marRight w:val="0"/>
      <w:marTop w:val="0"/>
      <w:marBottom w:val="0"/>
      <w:divBdr>
        <w:top w:val="none" w:sz="0" w:space="0" w:color="auto"/>
        <w:left w:val="none" w:sz="0" w:space="0" w:color="auto"/>
        <w:bottom w:val="none" w:sz="0" w:space="0" w:color="auto"/>
        <w:right w:val="none" w:sz="0" w:space="0" w:color="auto"/>
      </w:divBdr>
    </w:div>
    <w:div w:id="961182054">
      <w:bodyDiv w:val="1"/>
      <w:marLeft w:val="0"/>
      <w:marRight w:val="0"/>
      <w:marTop w:val="0"/>
      <w:marBottom w:val="0"/>
      <w:divBdr>
        <w:top w:val="none" w:sz="0" w:space="0" w:color="auto"/>
        <w:left w:val="none" w:sz="0" w:space="0" w:color="auto"/>
        <w:bottom w:val="none" w:sz="0" w:space="0" w:color="auto"/>
        <w:right w:val="none" w:sz="0" w:space="0" w:color="auto"/>
      </w:divBdr>
    </w:div>
    <w:div w:id="1013536584">
      <w:bodyDiv w:val="1"/>
      <w:marLeft w:val="0"/>
      <w:marRight w:val="0"/>
      <w:marTop w:val="0"/>
      <w:marBottom w:val="0"/>
      <w:divBdr>
        <w:top w:val="none" w:sz="0" w:space="0" w:color="auto"/>
        <w:left w:val="none" w:sz="0" w:space="0" w:color="auto"/>
        <w:bottom w:val="none" w:sz="0" w:space="0" w:color="auto"/>
        <w:right w:val="none" w:sz="0" w:space="0" w:color="auto"/>
      </w:divBdr>
    </w:div>
    <w:div w:id="1138962593">
      <w:bodyDiv w:val="1"/>
      <w:marLeft w:val="0"/>
      <w:marRight w:val="0"/>
      <w:marTop w:val="0"/>
      <w:marBottom w:val="0"/>
      <w:divBdr>
        <w:top w:val="none" w:sz="0" w:space="0" w:color="auto"/>
        <w:left w:val="none" w:sz="0" w:space="0" w:color="auto"/>
        <w:bottom w:val="none" w:sz="0" w:space="0" w:color="auto"/>
        <w:right w:val="none" w:sz="0" w:space="0" w:color="auto"/>
      </w:divBdr>
    </w:div>
    <w:div w:id="1983728706">
      <w:bodyDiv w:val="1"/>
      <w:marLeft w:val="0"/>
      <w:marRight w:val="0"/>
      <w:marTop w:val="0"/>
      <w:marBottom w:val="0"/>
      <w:divBdr>
        <w:top w:val="none" w:sz="0" w:space="0" w:color="auto"/>
        <w:left w:val="none" w:sz="0" w:space="0" w:color="auto"/>
        <w:bottom w:val="none" w:sz="0" w:space="0" w:color="auto"/>
        <w:right w:val="none" w:sz="0" w:space="0" w:color="auto"/>
      </w:divBdr>
    </w:div>
    <w:div w:id="2002999369">
      <w:bodyDiv w:val="1"/>
      <w:marLeft w:val="0"/>
      <w:marRight w:val="0"/>
      <w:marTop w:val="0"/>
      <w:marBottom w:val="0"/>
      <w:divBdr>
        <w:top w:val="none" w:sz="0" w:space="0" w:color="auto"/>
        <w:left w:val="none" w:sz="0" w:space="0" w:color="auto"/>
        <w:bottom w:val="none" w:sz="0" w:space="0" w:color="auto"/>
        <w:right w:val="none" w:sz="0" w:space="0" w:color="auto"/>
      </w:divBdr>
      <w:divsChild>
        <w:div w:id="1611470212">
          <w:marLeft w:val="0"/>
          <w:marRight w:val="0"/>
          <w:marTop w:val="0"/>
          <w:marBottom w:val="0"/>
          <w:divBdr>
            <w:top w:val="none" w:sz="0" w:space="0" w:color="auto"/>
            <w:left w:val="none" w:sz="0" w:space="0" w:color="auto"/>
            <w:bottom w:val="none" w:sz="0" w:space="0" w:color="auto"/>
            <w:right w:val="none" w:sz="0" w:space="0" w:color="auto"/>
          </w:divBdr>
        </w:div>
      </w:divsChild>
    </w:div>
    <w:div w:id="203195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orionpharma.n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orionpharma.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orionfi.sharepoint.com/sites/OrionSPAssets/Orion%20office%20templates/_Orion%20(light).dotx" TargetMode="External"/></Relationships>
</file>

<file path=word/theme/theme1.xml><?xml version="1.0" encoding="utf-8"?>
<a:theme xmlns:a="http://schemas.openxmlformats.org/drawingml/2006/main" name="Office Theme">
  <a:themeElements>
    <a:clrScheme name="Orion 2023">
      <a:dk1>
        <a:sysClr val="windowText" lastClr="000000"/>
      </a:dk1>
      <a:lt1>
        <a:sysClr val="window" lastClr="FFFFFF"/>
      </a:lt1>
      <a:dk2>
        <a:srgbClr val="637584"/>
      </a:dk2>
      <a:lt2>
        <a:srgbClr val="DBE2E5"/>
      </a:lt2>
      <a:accent1>
        <a:srgbClr val="00549E"/>
      </a:accent1>
      <a:accent2>
        <a:srgbClr val="4CC8D9"/>
      </a:accent2>
      <a:accent3>
        <a:srgbClr val="00234A"/>
      </a:accent3>
      <a:accent4>
        <a:srgbClr val="C4CFD4"/>
      </a:accent4>
      <a:accent5>
        <a:srgbClr val="E15AA2"/>
      </a:accent5>
      <a:accent6>
        <a:srgbClr val="621B57"/>
      </a:accent6>
      <a:hlink>
        <a:srgbClr val="00549E"/>
      </a:hlink>
      <a:folHlink>
        <a:srgbClr val="00549E"/>
      </a:folHlink>
    </a:clrScheme>
    <a:fontScheme name="Orion">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accent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102814-b203-4591-855a-7d0b7f3f056d">
      <Terms xmlns="http://schemas.microsoft.com/office/infopath/2007/PartnerControls"/>
    </lcf76f155ced4ddcb4097134ff3c332f>
    <TaxCatchAll xmlns="d4016264-3add-40c4-8a09-a1fd494a70b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899FEDA876354E9D06C6C8F4610AEF" ma:contentTypeVersion="18" ma:contentTypeDescription="Create a new document." ma:contentTypeScope="" ma:versionID="d06350e535fe6682f0a3daf8f09be97e">
  <xsd:schema xmlns:xsd="http://www.w3.org/2001/XMLSchema" xmlns:xs="http://www.w3.org/2001/XMLSchema" xmlns:p="http://schemas.microsoft.com/office/2006/metadata/properties" xmlns:ns2="ae102814-b203-4591-855a-7d0b7f3f056d" xmlns:ns3="5ce6ffd1-399d-4b12-8885-381be1844e68" xmlns:ns4="d4016264-3add-40c4-8a09-a1fd494a70b0" targetNamespace="http://schemas.microsoft.com/office/2006/metadata/properties" ma:root="true" ma:fieldsID="41b3e002ba36723f5dc7869077e8139e" ns2:_="" ns3:_="" ns4:_="">
    <xsd:import namespace="ae102814-b203-4591-855a-7d0b7f3f056d"/>
    <xsd:import namespace="5ce6ffd1-399d-4b12-8885-381be1844e68"/>
    <xsd:import namespace="d4016264-3add-40c4-8a09-a1fd494a70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102814-b203-4591-855a-7d0b7f3f0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f0a7fab-0f2b-4912-85f3-7b355e2775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e6ffd1-399d-4b12-8885-381be1844e6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016264-3add-40c4-8a09-a1fd494a70b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33c842e-1392-4f57-b006-29d3e3bcd336}" ma:internalName="TaxCatchAll" ma:showField="CatchAllData" ma:web="5ce6ffd1-399d-4b12-8885-381be1844e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391650-9D25-4F40-A1DC-0E2DC51622D6}">
  <ds:schemaRefs>
    <ds:schemaRef ds:uri="http://schemas.microsoft.com/office/2006/metadata/properties"/>
    <ds:schemaRef ds:uri="http://schemas.microsoft.com/office/infopath/2007/PartnerControls"/>
    <ds:schemaRef ds:uri="ae102814-b203-4591-855a-7d0b7f3f056d"/>
    <ds:schemaRef ds:uri="d4016264-3add-40c4-8a09-a1fd494a70b0"/>
  </ds:schemaRefs>
</ds:datastoreItem>
</file>

<file path=customXml/itemProps2.xml><?xml version="1.0" encoding="utf-8"?>
<ds:datastoreItem xmlns:ds="http://schemas.openxmlformats.org/officeDocument/2006/customXml" ds:itemID="{FA838247-6C1C-45DD-8193-F6121ACA2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102814-b203-4591-855a-7d0b7f3f056d"/>
    <ds:schemaRef ds:uri="5ce6ffd1-399d-4b12-8885-381be1844e68"/>
    <ds:schemaRef ds:uri="d4016264-3add-40c4-8a09-a1fd494a7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294200-EA12-4AFC-A72F-4A903AA680F3}">
  <ds:schemaRefs>
    <ds:schemaRef ds:uri="http://schemas.openxmlformats.org/officeDocument/2006/bibliography"/>
  </ds:schemaRefs>
</ds:datastoreItem>
</file>

<file path=customXml/itemProps4.xml><?xml version="1.0" encoding="utf-8"?>
<ds:datastoreItem xmlns:ds="http://schemas.openxmlformats.org/officeDocument/2006/customXml" ds:itemID="{0CA6B98F-2C8A-40A2-9F72-955B5F4A47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_Orion%20(light)</Template>
  <TotalTime>2</TotalTime>
  <Pages>2</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Orion Word Template</vt:lpstr>
    </vt:vector>
  </TitlesOfParts>
  <Company>grow.</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Orion Word Template</dc:title>
  <dc:creator>Lundahl Thomas</dc:creator>
  <cp:lastModifiedBy>Ceder Trinne</cp:lastModifiedBy>
  <cp:revision>4</cp:revision>
  <cp:lastPrinted>2023-03-29T09:34:00Z</cp:lastPrinted>
  <dcterms:created xsi:type="dcterms:W3CDTF">2024-05-28T11:51:00Z</dcterms:created>
  <dcterms:modified xsi:type="dcterms:W3CDTF">2024-05-28T11:52:00Z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0x010100D4899FEDA876354E9D06C6C8F4610AEF</vt:lpwstr>
  </property>
  <property fmtid="{D5CDD505-2E9C-101B-9397-08002B2CF9AE}" pid="3" name="MediaServiceImageTags">
    <vt:lpwstr/>
  </property>
</Properties>
</file>